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7718" w:rsidRDefault="00123B87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【研修组简报】小学数学</w:t>
      </w:r>
      <w:r>
        <w:rPr>
          <w:rFonts w:ascii="宋体" w:hAnsi="宋体" w:cs="宋体" w:hint="eastAsia"/>
          <w:b/>
          <w:bCs/>
          <w:sz w:val="44"/>
          <w:szCs w:val="44"/>
        </w:rPr>
        <w:t>2</w:t>
      </w:r>
      <w:r>
        <w:rPr>
          <w:rFonts w:ascii="宋体" w:hAnsi="宋体" w:cs="宋体" w:hint="eastAsia"/>
          <w:b/>
          <w:bCs/>
          <w:sz w:val="44"/>
          <w:szCs w:val="44"/>
        </w:rPr>
        <w:t>坊</w:t>
      </w:r>
      <w:r>
        <w:rPr>
          <w:rFonts w:ascii="宋体" w:hAnsi="宋体" w:cs="宋体" w:hint="eastAsia"/>
          <w:b/>
          <w:bCs/>
          <w:sz w:val="44"/>
          <w:szCs w:val="44"/>
        </w:rPr>
        <w:t>2</w:t>
      </w:r>
      <w:r>
        <w:rPr>
          <w:rFonts w:ascii="宋体" w:hAnsi="宋体" w:cs="宋体" w:hint="eastAsia"/>
          <w:b/>
          <w:bCs/>
          <w:sz w:val="44"/>
          <w:szCs w:val="44"/>
        </w:rPr>
        <w:t>组</w:t>
      </w:r>
    </w:p>
    <w:p w:rsidR="00893769" w:rsidRDefault="00893769">
      <w:pPr>
        <w:rPr>
          <w:rFonts w:ascii="宋体" w:hAnsi="宋体" w:cs="宋体" w:hint="eastAsia"/>
          <w:sz w:val="32"/>
          <w:szCs w:val="32"/>
        </w:rPr>
      </w:pPr>
    </w:p>
    <w:p w:rsidR="00F07718" w:rsidRDefault="00123B87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各位老师大家好：</w:t>
      </w:r>
    </w:p>
    <w:p w:rsidR="00F07718" w:rsidRDefault="00123B87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</w:t>
      </w:r>
      <w:r>
        <w:rPr>
          <w:rFonts w:ascii="宋体" w:hAnsi="宋体" w:cs="宋体" w:hint="eastAsia"/>
          <w:sz w:val="32"/>
          <w:szCs w:val="32"/>
        </w:rPr>
        <w:t>时间过得真快，网上学习结束的时间也快到了。在这段时间内大家都很积极的学习，相信我们也有很多的收获。下面是我们在这段时间内的收获：</w:t>
      </w:r>
    </w:p>
    <w:tbl>
      <w:tblPr>
        <w:tblW w:w="5850" w:type="dxa"/>
        <w:tblInd w:w="93" w:type="dxa"/>
        <w:tblLook w:val="04A0"/>
      </w:tblPr>
      <w:tblGrid>
        <w:gridCol w:w="1570"/>
        <w:gridCol w:w="1080"/>
        <w:gridCol w:w="1340"/>
        <w:gridCol w:w="1860"/>
      </w:tblGrid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登录次数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考核成绩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研修活动优秀数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田春利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方雯静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周金桥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蒋盼盼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贾占芳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何庆洲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韩连兴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朱丽香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张平香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程小培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李国云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李亚琴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王会芳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王艳芹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郭彩丽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马素平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王馨（王晓娜）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刘爱勉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王彦晓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杨会娟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张红丽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邓国莉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张淑娟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黄栓伟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屈锐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樊营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牛玉洁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武莉莉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高晓梅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任淑丽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靳戈峰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李秋会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刘迎辉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薛巧红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刘彦伟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刘工卫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王硕鹏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白伟萍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张笑飞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史广省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郝晓雯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李新志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刘国锋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孟凡修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冯晓娜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吴春法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虎雪睿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虎华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893769" w:rsidRPr="00893769" w:rsidTr="0089376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朱光华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69" w:rsidRPr="00893769" w:rsidRDefault="00893769" w:rsidP="008937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37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 w:rsidR="00F07718" w:rsidRDefault="00F07718">
      <w:pPr>
        <w:rPr>
          <w:rFonts w:ascii="宋体" w:hAnsi="宋体" w:cs="宋体"/>
          <w:sz w:val="32"/>
          <w:szCs w:val="32"/>
        </w:rPr>
      </w:pPr>
    </w:p>
    <w:p w:rsidR="00F07718" w:rsidRDefault="00F07718">
      <w:pPr>
        <w:rPr>
          <w:rFonts w:ascii="宋体" w:hAnsi="宋体" w:cs="宋体"/>
          <w:sz w:val="32"/>
          <w:szCs w:val="32"/>
        </w:rPr>
      </w:pPr>
    </w:p>
    <w:p w:rsidR="00F07718" w:rsidRDefault="00F07718">
      <w:pPr>
        <w:rPr>
          <w:rFonts w:ascii="宋体" w:hAnsi="宋体" w:cs="宋体"/>
          <w:sz w:val="32"/>
          <w:szCs w:val="32"/>
        </w:rPr>
      </w:pPr>
    </w:p>
    <w:p w:rsidR="00F07718" w:rsidRPr="00893769" w:rsidRDefault="00123B87">
      <w:pPr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</w:t>
      </w:r>
      <w:r w:rsidRPr="00893769">
        <w:rPr>
          <w:rFonts w:ascii="宋体" w:hAnsi="宋体" w:cs="宋体" w:hint="eastAsia"/>
          <w:b/>
          <w:sz w:val="32"/>
          <w:szCs w:val="32"/>
        </w:rPr>
        <w:t>谢谢大家的配合，你们辛苦了！</w:t>
      </w:r>
    </w:p>
    <w:sectPr w:rsidR="00F07718" w:rsidRPr="00893769" w:rsidSect="00F07718">
      <w:headerReference w:type="default" r:id="rId7"/>
      <w:footerReference w:type="default" r:id="rId8"/>
      <w:pgSz w:w="11907" w:h="16838"/>
      <w:pgMar w:top="170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B87" w:rsidRDefault="00123B87" w:rsidP="00F07718">
      <w:r>
        <w:separator/>
      </w:r>
    </w:p>
  </w:endnote>
  <w:endnote w:type="continuationSeparator" w:id="0">
    <w:p w:rsidR="00123B87" w:rsidRDefault="00123B87" w:rsidP="00F07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18" w:rsidRDefault="00123B87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10193020</wp:posOffset>
          </wp:positionV>
          <wp:extent cx="7559040" cy="495300"/>
          <wp:effectExtent l="0" t="0" r="381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rcRect l="8409" r="11897"/>
                  <a:stretch>
                    <a:fillRect/>
                  </a:stretch>
                </pic:blipFill>
                <pic:spPr>
                  <a:xfrm>
                    <a:off x="0" y="0"/>
                    <a:ext cx="7559040" cy="4953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B87" w:rsidRDefault="00123B87" w:rsidP="00F07718">
      <w:r>
        <w:separator/>
      </w:r>
    </w:p>
  </w:footnote>
  <w:footnote w:type="continuationSeparator" w:id="0">
    <w:p w:rsidR="00123B87" w:rsidRDefault="00123B87" w:rsidP="00F07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18" w:rsidRDefault="00123B87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-114300</wp:posOffset>
          </wp:positionH>
          <wp:positionV relativeFrom="page">
            <wp:posOffset>-208280</wp:posOffset>
          </wp:positionV>
          <wp:extent cx="3057525" cy="1243330"/>
          <wp:effectExtent l="78740" t="231775" r="83185" b="23939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t="13416"/>
                  <a:stretch>
                    <a:fillRect/>
                  </a:stretch>
                </pic:blipFill>
                <pic:spPr>
                  <a:xfrm rot="-540000" flipH="1">
                    <a:off x="0" y="0"/>
                    <a:ext cx="3057525" cy="124333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51164931"/>
    <w:rsid w:val="00123B87"/>
    <w:rsid w:val="00893769"/>
    <w:rsid w:val="00F07718"/>
    <w:rsid w:val="5116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0771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077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F0771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1">
    <w:name w:val="超链接1"/>
    <w:basedOn w:val="a1"/>
    <w:rsid w:val="00F07718"/>
    <w:rPr>
      <w:rFonts w:ascii="宋体" w:hAnsi="宋体" w:cs="宋体" w:hint="eastAsia"/>
      <w:color w:val="0000FF"/>
      <w:sz w:val="22"/>
      <w:szCs w:val="22"/>
      <w:u w:val="singl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计算1"/>
    <w:basedOn w:val="a1"/>
    <w:rsid w:val="00F07718"/>
    <w:rPr>
      <w:rFonts w:ascii="宋体" w:hAnsi="宋体" w:cs="宋体" w:hint="eastAsia"/>
      <w:b/>
      <w:color w:val="FA7D00"/>
      <w:sz w:val="22"/>
      <w:szCs w:val="22"/>
    </w:rPr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tcBorders>
      <w:shd w:val="clear" w:color="auto" w:fill="F2F2F2"/>
    </w:tcPr>
  </w:style>
  <w:style w:type="table" w:customStyle="1" w:styleId="20-41">
    <w:name w:val="20% - 强调文字颜色 41"/>
    <w:basedOn w:val="a1"/>
    <w:rsid w:val="00F07718"/>
    <w:rPr>
      <w:rFonts w:ascii="宋体" w:hAnsi="宋体" w:cs="宋体" w:hint="eastAsia"/>
      <w:color w:val="000000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41">
    <w:name w:val="标题 41"/>
    <w:basedOn w:val="a1"/>
    <w:rsid w:val="00F07718"/>
    <w:rPr>
      <w:rFonts w:ascii="宋体" w:hAnsi="宋体" w:cs="宋体" w:hint="eastAsia"/>
      <w:b/>
      <w:color w:val="44546A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千位分隔1"/>
    <w:basedOn w:val="a1"/>
    <w:rsid w:val="00F077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输出1"/>
    <w:basedOn w:val="a1"/>
    <w:rsid w:val="00F07718"/>
    <w:rPr>
      <w:rFonts w:ascii="宋体" w:hAnsi="宋体" w:cs="宋体" w:hint="eastAsia"/>
      <w:b/>
      <w:color w:val="3F3F3F"/>
      <w:sz w:val="22"/>
      <w:szCs w:val="22"/>
    </w:rPr>
    <w:tblPr>
      <w:tblInd w:w="0" w:type="dxa"/>
      <w:tblBorders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tcBorders>
      <w:shd w:val="clear" w:color="auto" w:fill="F2F2F2"/>
    </w:tcPr>
  </w:style>
  <w:style w:type="table" w:customStyle="1" w:styleId="20-11">
    <w:name w:val="20% - 强调文字颜色 11"/>
    <w:basedOn w:val="a1"/>
    <w:rsid w:val="00F07718"/>
    <w:rPr>
      <w:rFonts w:ascii="宋体" w:hAnsi="宋体" w:cs="宋体" w:hint="eastAsia"/>
      <w:color w:val="000000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BF7"/>
    </w:tcPr>
  </w:style>
  <w:style w:type="table" w:customStyle="1" w:styleId="20-31">
    <w:name w:val="20% - 强调文字颜色 31"/>
    <w:basedOn w:val="a1"/>
    <w:rsid w:val="00F07718"/>
    <w:rPr>
      <w:rFonts w:ascii="宋体" w:hAnsi="宋体" w:cs="宋体" w:hint="eastAsia"/>
      <w:color w:val="000000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20-61">
    <w:name w:val="20% - 强调文字颜色 61"/>
    <w:basedOn w:val="a1"/>
    <w:rsid w:val="00F07718"/>
    <w:rPr>
      <w:rFonts w:ascii="宋体" w:hAnsi="宋体" w:cs="宋体" w:hint="eastAsia"/>
      <w:color w:val="000000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A"/>
    </w:tcPr>
  </w:style>
  <w:style w:type="table" w:customStyle="1" w:styleId="40-61">
    <w:name w:val="40% - 强调文字颜色 61"/>
    <w:basedOn w:val="a1"/>
    <w:rsid w:val="00F07718"/>
    <w:rPr>
      <w:rFonts w:ascii="宋体" w:hAnsi="宋体" w:cs="宋体" w:hint="eastAsia"/>
      <w:color w:val="000000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E0B4"/>
    </w:tcPr>
  </w:style>
  <w:style w:type="table" w:customStyle="1" w:styleId="60-41">
    <w:name w:val="60% - 强调文字颜色 41"/>
    <w:basedOn w:val="a1"/>
    <w:rsid w:val="00F07718"/>
    <w:rPr>
      <w:rFonts w:ascii="宋体" w:hAnsi="宋体" w:cs="宋体" w:hint="eastAsia"/>
      <w:color w:val="FFFFFF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66"/>
    </w:tcPr>
  </w:style>
  <w:style w:type="table" w:customStyle="1" w:styleId="13">
    <w:name w:val="已访问的超链接1"/>
    <w:basedOn w:val="a1"/>
    <w:rsid w:val="00F07718"/>
    <w:rPr>
      <w:rFonts w:ascii="宋体" w:hAnsi="宋体" w:cs="宋体" w:hint="eastAsia"/>
      <w:color w:val="800080"/>
      <w:sz w:val="22"/>
      <w:szCs w:val="22"/>
      <w:u w:val="singl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-51">
    <w:name w:val="40% - 强调文字颜色 51"/>
    <w:basedOn w:val="a1"/>
    <w:rsid w:val="00F07718"/>
    <w:rPr>
      <w:rFonts w:ascii="宋体" w:hAnsi="宋体" w:cs="宋体" w:hint="eastAsia"/>
      <w:color w:val="000000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C6E7"/>
    </w:tcPr>
  </w:style>
  <w:style w:type="table" w:customStyle="1" w:styleId="14">
    <w:name w:val="百分比1"/>
    <w:basedOn w:val="a1"/>
    <w:rsid w:val="00F077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解释性文本1"/>
    <w:basedOn w:val="a1"/>
    <w:rsid w:val="00F07718"/>
    <w:rPr>
      <w:rFonts w:ascii="宋体" w:hAnsi="宋体" w:cs="宋体" w:hint="eastAsia"/>
      <w:i/>
      <w:color w:val="7F7F7F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标题 11"/>
    <w:basedOn w:val="a1"/>
    <w:rsid w:val="00F07718"/>
    <w:rPr>
      <w:rFonts w:ascii="宋体" w:hAnsi="宋体" w:cs="宋体" w:hint="eastAsia"/>
      <w:b/>
      <w:color w:val="44546A"/>
      <w:sz w:val="30"/>
      <w:szCs w:val="30"/>
    </w:rPr>
    <w:tblPr>
      <w:tblInd w:w="0" w:type="dxa"/>
      <w:tblBorders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bottom w:val="single" w:sz="8" w:space="0" w:color="5B9BD5"/>
      </w:tcBorders>
    </w:tcPr>
  </w:style>
  <w:style w:type="table" w:customStyle="1" w:styleId="16">
    <w:name w:val="注释1"/>
    <w:basedOn w:val="a1"/>
    <w:rsid w:val="00F07718"/>
    <w:tblPr>
      <w:tblInd w:w="0" w:type="dxa"/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tcBorders>
      <w:shd w:val="clear" w:color="auto" w:fill="FFFFCC"/>
    </w:tcPr>
  </w:style>
  <w:style w:type="table" w:customStyle="1" w:styleId="60-11">
    <w:name w:val="60% - 强调文字颜色 11"/>
    <w:basedOn w:val="a1"/>
    <w:rsid w:val="00F07718"/>
    <w:rPr>
      <w:rFonts w:ascii="宋体" w:hAnsi="宋体" w:cs="宋体" w:hint="eastAsia"/>
      <w:color w:val="FFFFFF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C2E6"/>
    </w:tcPr>
  </w:style>
  <w:style w:type="table" w:customStyle="1" w:styleId="17">
    <w:name w:val="好1"/>
    <w:basedOn w:val="a1"/>
    <w:rsid w:val="00F07718"/>
    <w:rPr>
      <w:rFonts w:ascii="宋体" w:hAnsi="宋体" w:cs="宋体" w:hint="eastAsia"/>
      <w:color w:val="006100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EFCE"/>
    </w:tcPr>
  </w:style>
  <w:style w:type="table" w:customStyle="1" w:styleId="18">
    <w:name w:val="货币1"/>
    <w:basedOn w:val="a1"/>
    <w:rsid w:val="00F077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-31">
    <w:name w:val="40% - 强调文字颜色 31"/>
    <w:basedOn w:val="a1"/>
    <w:rsid w:val="00F07718"/>
    <w:rPr>
      <w:rFonts w:ascii="宋体" w:hAnsi="宋体" w:cs="宋体" w:hint="eastAsia"/>
      <w:color w:val="000000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/>
    </w:tcPr>
  </w:style>
  <w:style w:type="table" w:customStyle="1" w:styleId="19">
    <w:name w:val="汇总1"/>
    <w:basedOn w:val="a1"/>
    <w:rsid w:val="00F07718"/>
    <w:rPr>
      <w:rFonts w:ascii="宋体" w:hAnsi="宋体" w:cs="宋体" w:hint="eastAsia"/>
      <w:b/>
      <w:color w:val="000000"/>
      <w:sz w:val="22"/>
      <w:szCs w:val="22"/>
    </w:rPr>
    <w:tblPr>
      <w:tblInd w:w="0" w:type="dxa"/>
      <w:tblBorders>
        <w:top w:val="single" w:sz="4" w:space="0" w:color="5B9BD5"/>
        <w:bottom w:val="doub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5B9BD5"/>
        <w:bottom w:val="double" w:sz="4" w:space="0" w:color="5B9BD5"/>
      </w:tcBorders>
    </w:tcPr>
  </w:style>
  <w:style w:type="table" w:customStyle="1" w:styleId="1a">
    <w:name w:val="常规1"/>
    <w:basedOn w:val="a1"/>
    <w:rsid w:val="00F07718"/>
    <w:pPr>
      <w:textAlignment w:val="center"/>
    </w:pPr>
    <w:rPr>
      <w:rFonts w:ascii="宋体" w:hAnsi="宋体" w:cs="宋体" w:hint="eastAsia"/>
      <w:color w:val="000000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>
        <w:top w:val="nil"/>
        <w:left w:val="nil"/>
        <w:bottom w:val="nil"/>
        <w:right w:val="nil"/>
      </w:tcBorders>
      <w:vAlign w:val="center"/>
    </w:tcPr>
  </w:style>
  <w:style w:type="table" w:customStyle="1" w:styleId="31">
    <w:name w:val="标题 31"/>
    <w:basedOn w:val="a1"/>
    <w:rsid w:val="00F07718"/>
    <w:rPr>
      <w:rFonts w:ascii="宋体" w:hAnsi="宋体" w:cs="宋体" w:hint="eastAsia"/>
      <w:b/>
      <w:color w:val="44546A"/>
      <w:sz w:val="22"/>
      <w:szCs w:val="22"/>
    </w:rPr>
    <w:tblPr>
      <w:tblInd w:w="0" w:type="dxa"/>
      <w:tblBorders>
        <w:bottom w:val="single" w:sz="8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bottom w:val="single" w:sz="8" w:space="0" w:color="ACCCEA"/>
      </w:tcBorders>
    </w:tcPr>
  </w:style>
  <w:style w:type="table" w:customStyle="1" w:styleId="1b">
    <w:name w:val="链接单元格1"/>
    <w:basedOn w:val="a1"/>
    <w:rsid w:val="00F07718"/>
    <w:rPr>
      <w:rFonts w:ascii="宋体" w:hAnsi="宋体" w:cs="宋体" w:hint="eastAsia"/>
      <w:color w:val="FA7D00"/>
      <w:sz w:val="22"/>
      <w:szCs w:val="22"/>
    </w:rPr>
    <w:tblPr>
      <w:tblInd w:w="0" w:type="dxa"/>
      <w:tblBorders>
        <w:bottom w:val="double" w:sz="4" w:space="0" w:color="FF8001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bottom w:val="double" w:sz="4" w:space="0" w:color="FF8001"/>
      </w:tcBorders>
    </w:tcPr>
  </w:style>
  <w:style w:type="table" w:customStyle="1" w:styleId="01">
    <w:name w:val="货币[0]1"/>
    <w:basedOn w:val="a1"/>
    <w:rsid w:val="00F077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输入1"/>
    <w:basedOn w:val="a1"/>
    <w:rsid w:val="00F07718"/>
    <w:rPr>
      <w:rFonts w:ascii="宋体" w:hAnsi="宋体" w:cs="宋体" w:hint="eastAsia"/>
      <w:color w:val="3F3F76"/>
      <w:sz w:val="22"/>
      <w:szCs w:val="22"/>
    </w:rPr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tcBorders>
      <w:shd w:val="clear" w:color="auto" w:fill="FFCC99"/>
    </w:tcPr>
  </w:style>
  <w:style w:type="table" w:customStyle="1" w:styleId="20-51">
    <w:name w:val="20% - 强调文字颜色 51"/>
    <w:basedOn w:val="a1"/>
    <w:rsid w:val="00F07718"/>
    <w:rPr>
      <w:rFonts w:ascii="宋体" w:hAnsi="宋体" w:cs="宋体" w:hint="eastAsia"/>
      <w:color w:val="000000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1F2"/>
    </w:tcPr>
  </w:style>
  <w:style w:type="table" w:customStyle="1" w:styleId="010">
    <w:name w:val="千位分隔[0]1"/>
    <w:basedOn w:val="a1"/>
    <w:rsid w:val="00F077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-21">
    <w:name w:val="40% - 强调文字颜色 21"/>
    <w:basedOn w:val="a1"/>
    <w:rsid w:val="00F07718"/>
    <w:rPr>
      <w:rFonts w:ascii="宋体" w:hAnsi="宋体" w:cs="宋体" w:hint="eastAsia"/>
      <w:color w:val="000000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BAD"/>
    </w:tcPr>
  </w:style>
  <w:style w:type="table" w:customStyle="1" w:styleId="1d">
    <w:name w:val="标题1"/>
    <w:basedOn w:val="a1"/>
    <w:rsid w:val="00F07718"/>
    <w:rPr>
      <w:rFonts w:ascii="宋体" w:hAnsi="宋体" w:cs="宋体" w:hint="eastAsia"/>
      <w:b/>
      <w:color w:val="44546A"/>
      <w:sz w:val="36"/>
      <w:szCs w:val="36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差1"/>
    <w:basedOn w:val="a1"/>
    <w:rsid w:val="00F07718"/>
    <w:rPr>
      <w:rFonts w:ascii="宋体" w:hAnsi="宋体" w:cs="宋体" w:hint="eastAsia"/>
      <w:color w:val="9C0006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7CE"/>
    </w:tcPr>
  </w:style>
  <w:style w:type="table" w:customStyle="1" w:styleId="60-31">
    <w:name w:val="60% - 强调文字颜色 31"/>
    <w:basedOn w:val="a1"/>
    <w:rsid w:val="00F07718"/>
    <w:rPr>
      <w:rFonts w:ascii="宋体" w:hAnsi="宋体" w:cs="宋体" w:hint="eastAsia"/>
      <w:color w:val="FFFFFF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C9C9"/>
    </w:tcPr>
  </w:style>
  <w:style w:type="table" w:customStyle="1" w:styleId="60-21">
    <w:name w:val="60% - 强调文字颜色 21"/>
    <w:basedOn w:val="a1"/>
    <w:rsid w:val="00F07718"/>
    <w:rPr>
      <w:rFonts w:ascii="宋体" w:hAnsi="宋体" w:cs="宋体" w:hint="eastAsia"/>
      <w:color w:val="FFFFFF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084"/>
    </w:tcPr>
  </w:style>
  <w:style w:type="table" w:customStyle="1" w:styleId="1f">
    <w:name w:val="警告文本1"/>
    <w:basedOn w:val="a1"/>
    <w:rsid w:val="00F07718"/>
    <w:rPr>
      <w:rFonts w:ascii="宋体" w:hAnsi="宋体" w:cs="宋体" w:hint="eastAsia"/>
      <w:color w:val="FF0000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-21">
    <w:name w:val="20% - 强调文字颜色 21"/>
    <w:basedOn w:val="a1"/>
    <w:rsid w:val="00F07718"/>
    <w:rPr>
      <w:rFonts w:ascii="宋体" w:hAnsi="宋体" w:cs="宋体" w:hint="eastAsia"/>
      <w:color w:val="000000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4D6"/>
    </w:tcPr>
  </w:style>
  <w:style w:type="table" w:customStyle="1" w:styleId="21">
    <w:name w:val="强调文字颜色 21"/>
    <w:basedOn w:val="a1"/>
    <w:rsid w:val="00F07718"/>
    <w:rPr>
      <w:rFonts w:ascii="宋体" w:hAnsi="宋体" w:cs="宋体" w:hint="eastAsia"/>
      <w:color w:val="FFFFFF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</w:style>
  <w:style w:type="table" w:customStyle="1" w:styleId="210">
    <w:name w:val="标题 21"/>
    <w:basedOn w:val="a1"/>
    <w:rsid w:val="00F07718"/>
    <w:rPr>
      <w:rFonts w:ascii="宋体" w:hAnsi="宋体" w:cs="宋体" w:hint="eastAsia"/>
      <w:b/>
      <w:color w:val="44546A"/>
      <w:sz w:val="26"/>
      <w:szCs w:val="26"/>
    </w:rPr>
    <w:tblPr>
      <w:tblInd w:w="0" w:type="dxa"/>
      <w:tblBorders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bottom w:val="single" w:sz="8" w:space="0" w:color="5B9BD5"/>
      </w:tcBorders>
    </w:tcPr>
  </w:style>
  <w:style w:type="table" w:customStyle="1" w:styleId="111">
    <w:name w:val="强调文字颜色 11"/>
    <w:basedOn w:val="a1"/>
    <w:rsid w:val="00F07718"/>
    <w:rPr>
      <w:rFonts w:ascii="宋体" w:hAnsi="宋体" w:cs="宋体" w:hint="eastAsia"/>
      <w:color w:val="FFFFFF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</w:style>
  <w:style w:type="table" w:customStyle="1" w:styleId="310">
    <w:name w:val="强调文字颜色 31"/>
    <w:basedOn w:val="a1"/>
    <w:rsid w:val="00F07718"/>
    <w:rPr>
      <w:rFonts w:ascii="宋体" w:hAnsi="宋体" w:cs="宋体" w:hint="eastAsia"/>
      <w:color w:val="FFFFFF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</w:style>
  <w:style w:type="table" w:customStyle="1" w:styleId="1f0">
    <w:name w:val="检查单元格1"/>
    <w:basedOn w:val="a1"/>
    <w:rsid w:val="00F07718"/>
    <w:rPr>
      <w:rFonts w:ascii="宋体" w:hAnsi="宋体" w:cs="宋体" w:hint="eastAsia"/>
      <w:b/>
      <w:color w:val="FFFFFF"/>
      <w:sz w:val="22"/>
      <w:szCs w:val="22"/>
    </w:rPr>
    <w:tblPr>
      <w:tblInd w:w="0" w:type="dxa"/>
      <w:tblBorders>
        <w:top w:val="double" w:sz="4" w:space="0" w:color="3F3F3F"/>
        <w:left w:val="double" w:sz="4" w:space="0" w:color="3F3F3F"/>
        <w:bottom w:val="double" w:sz="4" w:space="0" w:color="3F3F3F"/>
        <w:right w:val="double" w:sz="4" w:space="0" w:color="3F3F3F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double" w:sz="4" w:space="0" w:color="3F3F3F"/>
        <w:left w:val="double" w:sz="4" w:space="0" w:color="3F3F3F"/>
        <w:bottom w:val="double" w:sz="4" w:space="0" w:color="3F3F3F"/>
        <w:right w:val="double" w:sz="4" w:space="0" w:color="3F3F3F"/>
      </w:tcBorders>
      <w:shd w:val="clear" w:color="auto" w:fill="A5A5A5"/>
    </w:tcPr>
  </w:style>
  <w:style w:type="table" w:customStyle="1" w:styleId="1f1">
    <w:name w:val="适中1"/>
    <w:basedOn w:val="a1"/>
    <w:rsid w:val="00F07718"/>
    <w:rPr>
      <w:rFonts w:ascii="宋体" w:hAnsi="宋体" w:cs="宋体" w:hint="eastAsia"/>
      <w:color w:val="9C6500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9C"/>
    </w:tcPr>
  </w:style>
  <w:style w:type="table" w:customStyle="1" w:styleId="40-11">
    <w:name w:val="40% - 强调文字颜色 11"/>
    <w:basedOn w:val="a1"/>
    <w:rsid w:val="00F07718"/>
    <w:rPr>
      <w:rFonts w:ascii="宋体" w:hAnsi="宋体" w:cs="宋体" w:hint="eastAsia"/>
      <w:color w:val="000000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D7EE"/>
    </w:tcPr>
  </w:style>
  <w:style w:type="table" w:customStyle="1" w:styleId="410">
    <w:name w:val="强调文字颜色 41"/>
    <w:basedOn w:val="a1"/>
    <w:rsid w:val="00F07718"/>
    <w:rPr>
      <w:rFonts w:ascii="宋体" w:hAnsi="宋体" w:cs="宋体" w:hint="eastAsia"/>
      <w:color w:val="FFFFFF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</w:style>
  <w:style w:type="table" w:customStyle="1" w:styleId="40-41">
    <w:name w:val="40% - 强调文字颜色 41"/>
    <w:basedOn w:val="a1"/>
    <w:rsid w:val="00F07718"/>
    <w:rPr>
      <w:rFonts w:ascii="宋体" w:hAnsi="宋体" w:cs="宋体" w:hint="eastAsia"/>
      <w:color w:val="000000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99"/>
    </w:tcPr>
  </w:style>
  <w:style w:type="table" w:customStyle="1" w:styleId="51">
    <w:name w:val="强调文字颜色 51"/>
    <w:basedOn w:val="a1"/>
    <w:rsid w:val="00F07718"/>
    <w:rPr>
      <w:rFonts w:ascii="宋体" w:hAnsi="宋体" w:cs="宋体" w:hint="eastAsia"/>
      <w:color w:val="FFFFFF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</w:style>
  <w:style w:type="table" w:customStyle="1" w:styleId="60-61">
    <w:name w:val="60% - 强调文字颜色 61"/>
    <w:basedOn w:val="a1"/>
    <w:rsid w:val="00F07718"/>
    <w:rPr>
      <w:rFonts w:ascii="宋体" w:hAnsi="宋体" w:cs="宋体" w:hint="eastAsia"/>
      <w:color w:val="FFFFFF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60-51">
    <w:name w:val="60% - 强调文字颜色 51"/>
    <w:basedOn w:val="a1"/>
    <w:rsid w:val="00F07718"/>
    <w:rPr>
      <w:rFonts w:ascii="宋体" w:hAnsi="宋体" w:cs="宋体" w:hint="eastAsia"/>
      <w:color w:val="FFFFFF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EA9DB"/>
    </w:tcPr>
  </w:style>
  <w:style w:type="table" w:customStyle="1" w:styleId="61">
    <w:name w:val="强调文字颜色 61"/>
    <w:basedOn w:val="a1"/>
    <w:rsid w:val="00F07718"/>
    <w:rPr>
      <w:rFonts w:ascii="宋体" w:hAnsi="宋体" w:cs="宋体" w:hint="eastAsia"/>
      <w:color w:val="FFFFFF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28165;&#26032;&#29577;&#33469;&#20449;&#32440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清新玉芽信纸.wpt</Template>
  <TotalTime>3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2016-03-07T14:25:00Z</dcterms:created>
  <dcterms:modified xsi:type="dcterms:W3CDTF">2017-01-26T05:55:00Z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