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9A" w:rsidRDefault="008C7F9A">
      <w:pPr>
        <w:jc w:val="center"/>
        <w:rPr>
          <w:szCs w:val="21"/>
        </w:rPr>
      </w:pPr>
      <w:r>
        <w:rPr>
          <w:rFonts w:hint="eastAsia"/>
          <w:szCs w:val="21"/>
        </w:rPr>
        <w:t>人音版义务教育教科书二年级上册第</w:t>
      </w:r>
      <w:r>
        <w:rPr>
          <w:szCs w:val="21"/>
        </w:rPr>
        <w:t>4</w:t>
      </w:r>
      <w:r>
        <w:rPr>
          <w:rFonts w:hint="eastAsia"/>
          <w:szCs w:val="21"/>
        </w:rPr>
        <w:t>课</w:t>
      </w:r>
    </w:p>
    <w:p w:rsidR="008C7F9A" w:rsidRDefault="008C7F9A">
      <w:pPr>
        <w:jc w:val="center"/>
      </w:pPr>
      <w:r>
        <w:rPr>
          <w:rFonts w:hint="eastAsia"/>
          <w:sz w:val="32"/>
          <w:szCs w:val="32"/>
        </w:rPr>
        <w:t>《母鸡叫咯咯》教学设计（自用）</w:t>
      </w:r>
    </w:p>
    <w:p w:rsidR="008C7F9A" w:rsidRDefault="008C7F9A">
      <w:pPr>
        <w:jc w:val="right"/>
      </w:pPr>
      <w:r>
        <w:rPr>
          <w:rFonts w:hint="eastAsia"/>
        </w:rPr>
        <w:t>通江县实验小学</w:t>
      </w:r>
      <w:r>
        <w:t xml:space="preserve">   </w:t>
      </w:r>
      <w:r>
        <w:rPr>
          <w:rFonts w:hint="eastAsia"/>
        </w:rPr>
        <w:t>严亮</w:t>
      </w:r>
    </w:p>
    <w:p w:rsidR="008C7F9A" w:rsidRDefault="008C7F9A">
      <w:r>
        <w:rPr>
          <w:rFonts w:hint="eastAsia"/>
          <w:b/>
          <w:bCs/>
        </w:rPr>
        <w:t>教学目标</w:t>
      </w:r>
      <w:r>
        <w:t>:</w:t>
      </w:r>
    </w:p>
    <w:p w:rsidR="008C7F9A" w:rsidRDefault="008C7F9A">
      <w:r>
        <w:t xml:space="preserve">         1</w:t>
      </w:r>
      <w:r>
        <w:rPr>
          <w:rFonts w:hint="eastAsia"/>
        </w:rPr>
        <w:t>、能用快慢、强弱等方法表现母鸡生蛋的心情，感受音乐要素在音乐表现中的作用。</w:t>
      </w:r>
    </w:p>
    <w:p w:rsidR="008C7F9A" w:rsidRDefault="008C7F9A">
      <w:r>
        <w:t xml:space="preserve">         2</w:t>
      </w:r>
      <w:r>
        <w:rPr>
          <w:rFonts w:hint="eastAsia"/>
        </w:rPr>
        <w:t>、随音乐做出相应的体态反应。</w:t>
      </w:r>
    </w:p>
    <w:p w:rsidR="008C7F9A" w:rsidRDefault="008C7F9A">
      <w:r>
        <w:t xml:space="preserve">         3</w:t>
      </w:r>
      <w:r>
        <w:rPr>
          <w:rFonts w:hint="eastAsia"/>
        </w:rPr>
        <w:t>、认识并记住</w:t>
      </w:r>
      <w:r>
        <w:t>2 4 6</w:t>
      </w:r>
      <w:r>
        <w:rPr>
          <w:rFonts w:hint="eastAsia"/>
        </w:rPr>
        <w:t>；能初步体验识读简单乐谱。</w:t>
      </w:r>
    </w:p>
    <w:p w:rsidR="008C7F9A" w:rsidRDefault="008C7F9A">
      <w:r>
        <w:rPr>
          <w:rFonts w:hint="eastAsia"/>
          <w:b/>
          <w:bCs/>
        </w:rPr>
        <w:t>教学难点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、各环节学生兴趣点的挖掘。</w:t>
      </w:r>
    </w:p>
    <w:p w:rsidR="008C7F9A" w:rsidRDefault="008C7F9A">
      <w:r>
        <w:t xml:space="preserve">          2</w:t>
      </w:r>
      <w:r>
        <w:rPr>
          <w:rFonts w:hint="eastAsia"/>
        </w:rPr>
        <w:t>、识谱知识的生动化。</w:t>
      </w:r>
    </w:p>
    <w:p w:rsidR="008C7F9A" w:rsidRDefault="008C7F9A">
      <w:r>
        <w:t xml:space="preserve">          3</w:t>
      </w:r>
      <w:r>
        <w:rPr>
          <w:rFonts w:hint="eastAsia"/>
        </w:rPr>
        <w:t>、结合音乐要素用歌声来表现心情</w:t>
      </w:r>
      <w:r>
        <w:t>.</w:t>
      </w:r>
    </w:p>
    <w:p w:rsidR="008C7F9A" w:rsidRDefault="008C7F9A">
      <w:r>
        <w:rPr>
          <w:rFonts w:hint="eastAsia"/>
          <w:b/>
          <w:bCs/>
        </w:rPr>
        <w:t>学情分析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、二年级学生形象思绪依赖强烈，好动，所有环节设计都必须迎合孩子心理。</w:t>
      </w:r>
    </w:p>
    <w:p w:rsidR="008C7F9A" w:rsidRDefault="008C7F9A">
      <w:r>
        <w:t xml:space="preserve">          2</w:t>
      </w:r>
      <w:r>
        <w:rPr>
          <w:rFonts w:hint="eastAsia"/>
        </w:rPr>
        <w:t>、</w:t>
      </w:r>
      <w:r>
        <w:t xml:space="preserve">mp mf 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的认识、感受和体验必须有童趣。</w:t>
      </w:r>
    </w:p>
    <w:p w:rsidR="008C7F9A" w:rsidRDefault="008C7F9A">
      <w:r>
        <w:rPr>
          <w:rFonts w:hint="eastAsia"/>
        </w:rPr>
        <w:t>教具准备：钢琴</w:t>
      </w:r>
    </w:p>
    <w:p w:rsidR="008C7F9A" w:rsidRDefault="008C7F9A">
      <w:r>
        <w:rPr>
          <w:rFonts w:hint="eastAsia"/>
          <w:b/>
          <w:bCs/>
        </w:rPr>
        <w:t>教学程序</w:t>
      </w:r>
      <w:r>
        <w:rPr>
          <w:rFonts w:hint="eastAsia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1"/>
        <w:gridCol w:w="4330"/>
        <w:gridCol w:w="2841"/>
      </w:tblGrid>
      <w:tr w:rsidR="008C7F9A" w:rsidRPr="005F52F4" w:rsidTr="005F52F4">
        <w:tc>
          <w:tcPr>
            <w:tcW w:w="1351" w:type="dxa"/>
          </w:tcPr>
          <w:p w:rsidR="008C7F9A" w:rsidRPr="005F52F4" w:rsidRDefault="008C7F9A"/>
        </w:tc>
        <w:tc>
          <w:tcPr>
            <w:tcW w:w="4330" w:type="dxa"/>
          </w:tcPr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教</w:t>
            </w:r>
            <w:r w:rsidRPr="005F52F4">
              <w:t xml:space="preserve">  </w:t>
            </w:r>
            <w:r w:rsidRPr="005F52F4">
              <w:rPr>
                <w:rFonts w:hint="eastAsia"/>
              </w:rPr>
              <w:t>学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过</w:t>
            </w:r>
            <w:r w:rsidRPr="005F52F4">
              <w:t xml:space="preserve">  </w:t>
            </w:r>
            <w:r w:rsidRPr="005F52F4">
              <w:rPr>
                <w:rFonts w:hint="eastAsia"/>
              </w:rPr>
              <w:t>程</w:t>
            </w:r>
          </w:p>
        </w:tc>
        <w:tc>
          <w:tcPr>
            <w:tcW w:w="2841" w:type="dxa"/>
          </w:tcPr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学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生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实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践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活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动</w:t>
            </w:r>
          </w:p>
        </w:tc>
      </w:tr>
      <w:tr w:rsidR="008C7F9A" w:rsidRPr="005F52F4" w:rsidTr="005F52F4">
        <w:tc>
          <w:tcPr>
            <w:tcW w:w="1351" w:type="dxa"/>
          </w:tcPr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导</w:t>
            </w: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入</w:t>
            </w:r>
          </w:p>
        </w:tc>
        <w:tc>
          <w:tcPr>
            <w:tcW w:w="4330" w:type="dxa"/>
          </w:tcPr>
          <w:p w:rsidR="008C7F9A" w:rsidRPr="005F52F4" w:rsidRDefault="008C7F9A">
            <w:r w:rsidRPr="005F52F4">
              <w:t>1</w:t>
            </w:r>
            <w:r w:rsidRPr="005F52F4">
              <w:rPr>
                <w:rFonts w:hint="eastAsia"/>
              </w:rPr>
              <w:t>、师：小朋友们，你们都见过母鸡妈妈生蛋的情景吗？谁能描述一下吗？</w:t>
            </w:r>
            <w:r w:rsidRPr="005F52F4">
              <w:t>......</w:t>
            </w:r>
            <w:r w:rsidRPr="005F52F4">
              <w:rPr>
                <w:rFonts w:hint="eastAsia"/>
              </w:rPr>
              <w:t>声音？（这个蛋是我下的）</w:t>
            </w:r>
            <w:r w:rsidRPr="005F52F4">
              <w:t>.......</w:t>
            </w:r>
            <w:r w:rsidRPr="005F52F4">
              <w:rPr>
                <w:rFonts w:hint="eastAsia"/>
              </w:rPr>
              <w:t>动作？</w:t>
            </w:r>
            <w:r w:rsidRPr="005F52F4">
              <w:t>(</w:t>
            </w:r>
            <w:r w:rsidRPr="005F52F4">
              <w:rPr>
                <w:rFonts w:hint="eastAsia"/>
              </w:rPr>
              <w:t>两冀用麻雀和大雁来对比，腿用鹅来做对比，鹅擦地，鸡象东北秧歌抬腿</w:t>
            </w:r>
            <w:r w:rsidRPr="005F52F4">
              <w:t>)........</w:t>
            </w:r>
          </w:p>
          <w:p w:rsidR="008C7F9A" w:rsidRPr="005F52F4" w:rsidRDefault="008C7F9A">
            <w:r w:rsidRPr="005F52F4">
              <w:t>2</w:t>
            </w:r>
            <w:r w:rsidRPr="005F52F4">
              <w:rPr>
                <w:rFonts w:hint="eastAsia"/>
              </w:rPr>
              <w:t>、板书揭示课题</w:t>
            </w:r>
          </w:p>
        </w:tc>
        <w:tc>
          <w:tcPr>
            <w:tcW w:w="2841" w:type="dxa"/>
          </w:tcPr>
          <w:p w:rsidR="008C7F9A" w:rsidRPr="005F52F4" w:rsidRDefault="008C7F9A">
            <w:r w:rsidRPr="005F52F4">
              <w:rPr>
                <w:rFonts w:hint="eastAsia"/>
              </w:rPr>
              <w:t>说一说</w:t>
            </w:r>
          </w:p>
          <w:p w:rsidR="008C7F9A" w:rsidRPr="005F52F4" w:rsidRDefault="008C7F9A">
            <w:r w:rsidRPr="005F52F4">
              <w:rPr>
                <w:rFonts w:hint="eastAsia"/>
              </w:rPr>
              <w:t>学一学</w:t>
            </w:r>
          </w:p>
          <w:p w:rsidR="008C7F9A" w:rsidRPr="005F52F4" w:rsidRDefault="008C7F9A">
            <w:r w:rsidRPr="005F52F4">
              <w:rPr>
                <w:rFonts w:hint="eastAsia"/>
              </w:rPr>
              <w:t>动一动</w:t>
            </w:r>
          </w:p>
        </w:tc>
      </w:tr>
      <w:tr w:rsidR="008C7F9A" w:rsidRPr="005F52F4" w:rsidTr="005F52F4">
        <w:tc>
          <w:tcPr>
            <w:tcW w:w="1351" w:type="dxa"/>
          </w:tcPr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新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课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教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学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新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课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教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学</w:t>
            </w:r>
          </w:p>
        </w:tc>
        <w:tc>
          <w:tcPr>
            <w:tcW w:w="4330" w:type="dxa"/>
          </w:tcPr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练声。</w:t>
            </w:r>
          </w:p>
          <w:p w:rsidR="008C7F9A" w:rsidRPr="005F52F4" w:rsidRDefault="008C7F9A" w:rsidP="008C7F9A">
            <w:pPr>
              <w:ind w:firstLineChars="200" w:firstLine="31680"/>
            </w:pPr>
            <w:r w:rsidRPr="005F52F4">
              <w:rPr>
                <w:rFonts w:hint="eastAsia"/>
              </w:rPr>
              <w:t>师：小朋友们，和老师一起学学鸡的叫声，好吗？</w:t>
            </w:r>
          </w:p>
          <w:p w:rsidR="008C7F9A" w:rsidRPr="005F52F4" w:rsidRDefault="008C7F9A" w:rsidP="008C7F9A">
            <w:pPr>
              <w:ind w:firstLineChars="200" w:firstLine="31680"/>
            </w:pPr>
            <w:r w:rsidRPr="005F52F4">
              <w:rPr>
                <w:rFonts w:hint="eastAsia"/>
              </w:rPr>
              <w:t>喔</w:t>
            </w:r>
            <w:r w:rsidRPr="005F52F4">
              <w:t>........................</w:t>
            </w:r>
            <w:r w:rsidRPr="005F52F4">
              <w:rPr>
                <w:rFonts w:hint="eastAsia"/>
              </w:rPr>
              <w:t>（真实的鸡叫）</w:t>
            </w:r>
          </w:p>
          <w:p w:rsidR="008C7F9A" w:rsidRPr="005F52F4" w:rsidRDefault="008C7F9A">
            <w:r w:rsidRPr="005F52F4">
              <w:t xml:space="preserve">    </w:t>
            </w:r>
            <w:r w:rsidRPr="005F52F4">
              <w:rPr>
                <w:u w:val="single"/>
              </w:rPr>
              <w:t>3 3</w:t>
            </w:r>
            <w:r w:rsidRPr="005F52F4">
              <w:t xml:space="preserve">  </w:t>
            </w:r>
            <w:r w:rsidRPr="005F52F4">
              <w:rPr>
                <w:u w:val="single"/>
              </w:rPr>
              <w:t>3 3</w:t>
            </w:r>
            <w:r w:rsidRPr="005F52F4">
              <w:rPr>
                <w:sz w:val="28"/>
                <w:szCs w:val="28"/>
              </w:rPr>
              <w:t xml:space="preserve"> </w:t>
            </w:r>
            <w:r w:rsidRPr="005F52F4">
              <w:rPr>
                <w:rFonts w:cs="Calibri"/>
                <w:sz w:val="28"/>
                <w:szCs w:val="28"/>
              </w:rPr>
              <w:t>I</w:t>
            </w:r>
            <w:r w:rsidRPr="005F52F4">
              <w:t xml:space="preserve"> </w:t>
            </w:r>
            <w:r w:rsidRPr="005F52F4">
              <w:rPr>
                <w:u w:val="single"/>
              </w:rPr>
              <w:t>3 5</w:t>
            </w:r>
            <w:r w:rsidRPr="005F52F4">
              <w:t xml:space="preserve">  5 </w:t>
            </w:r>
            <w:r w:rsidRPr="005F52F4">
              <w:rPr>
                <w:rFonts w:cs="Calibri"/>
                <w:sz w:val="28"/>
                <w:szCs w:val="28"/>
              </w:rPr>
              <w:t>I</w:t>
            </w:r>
            <w:r w:rsidRPr="005F52F4">
              <w:t xml:space="preserve">  </w:t>
            </w:r>
            <w:r w:rsidRPr="005F52F4">
              <w:rPr>
                <w:u w:val="single"/>
              </w:rPr>
              <w:t>4 4</w:t>
            </w:r>
            <w:r w:rsidRPr="005F52F4">
              <w:t xml:space="preserve"> </w:t>
            </w:r>
            <w:r w:rsidRPr="005F52F4">
              <w:rPr>
                <w:u w:val="single"/>
              </w:rPr>
              <w:t>2 2</w:t>
            </w:r>
            <w:r w:rsidRPr="005F52F4">
              <w:t xml:space="preserve"> </w:t>
            </w:r>
            <w:r w:rsidRPr="005F52F4">
              <w:rPr>
                <w:rFonts w:cs="Calibri"/>
                <w:sz w:val="28"/>
                <w:szCs w:val="28"/>
              </w:rPr>
              <w:t>I</w:t>
            </w:r>
            <w:r w:rsidRPr="005F52F4">
              <w:t>1-</w:t>
            </w:r>
          </w:p>
          <w:p w:rsidR="008C7F9A" w:rsidRPr="005F52F4" w:rsidRDefault="008C7F9A" w:rsidP="008C7F9A">
            <w:pPr>
              <w:ind w:firstLineChars="200" w:firstLine="31680"/>
            </w:pPr>
            <w:r w:rsidRPr="005F52F4">
              <w:rPr>
                <w:rFonts w:hint="eastAsia"/>
              </w:rPr>
              <w:t>叽（注拼音）</w:t>
            </w:r>
            <w:r w:rsidRPr="005F52F4">
              <w:t>.......................</w:t>
            </w:r>
          </w:p>
          <w:p w:rsidR="008C7F9A" w:rsidRPr="005F52F4" w:rsidRDefault="008C7F9A" w:rsidP="008C7F9A">
            <w:pPr>
              <w:ind w:firstLineChars="200" w:firstLine="31680"/>
            </w:pPr>
            <w:r w:rsidRPr="005F52F4">
              <w:rPr>
                <w:rFonts w:hint="eastAsia"/>
              </w:rPr>
              <w:t>咯</w:t>
            </w:r>
            <w:r w:rsidRPr="005F52F4">
              <w:t>........................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范唱</w:t>
            </w:r>
          </w:p>
          <w:p w:rsidR="008C7F9A" w:rsidRPr="005F52F4" w:rsidRDefault="008C7F9A">
            <w:r w:rsidRPr="005F52F4">
              <w:rPr>
                <w:rFonts w:hint="eastAsia"/>
              </w:rPr>
              <w:t>第一遍</w:t>
            </w:r>
          </w:p>
          <w:p w:rsidR="008C7F9A" w:rsidRPr="005F52F4" w:rsidRDefault="008C7F9A">
            <w:r w:rsidRPr="005F52F4">
              <w:rPr>
                <w:rFonts w:hint="eastAsia"/>
              </w:rPr>
              <w:t>第二遍（无伴奏表演唱）：强调</w:t>
            </w:r>
            <w:r w:rsidRPr="005F52F4">
              <w:t>mp mf</w:t>
            </w:r>
            <w:r w:rsidRPr="005F52F4">
              <w:rPr>
                <w:rFonts w:hint="eastAsia"/>
              </w:rPr>
              <w:t>方式范唱，让学生听出轻重差别</w:t>
            </w:r>
          </w:p>
          <w:p w:rsidR="008C7F9A" w:rsidRPr="005F52F4" w:rsidRDefault="008C7F9A">
            <w:r w:rsidRPr="005F52F4">
              <w:rPr>
                <w:rFonts w:hint="eastAsia"/>
              </w:rPr>
              <w:t>第三遍：重复第二次，给学生再次建立强弱感受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随着钢琴小声哼唱歌曲，提醒边唱边耳朵随时听钢琴引领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带着力度去演唱歌曲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背唱歌曲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</w:pPr>
            <w:r w:rsidRPr="005F52F4">
              <w:rPr>
                <w:rFonts w:hint="eastAsia"/>
              </w:rPr>
              <w:t>节奏学习，唱名认读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师：小朋友们，咱们的嗓子是肉做的，不能累坏了，咱们得让它静静地歇会儿，跟着老师一起来做做运动，暖暖身子好吗？</w:t>
            </w:r>
            <w:r w:rsidRPr="005F52F4">
              <w:t xml:space="preserve"> </w:t>
            </w:r>
          </w:p>
          <w:p w:rsidR="008C7F9A" w:rsidRPr="005F52F4" w:rsidRDefault="008C7F9A">
            <w:r w:rsidRPr="005F52F4">
              <w:rPr>
                <w:szCs w:val="20"/>
              </w:rPr>
              <w:sym w:font="Wingdings" w:char="F03F"/>
            </w:r>
          </w:p>
          <w:p w:rsidR="008C7F9A" w:rsidRPr="005F52F4" w:rsidRDefault="008C7F9A">
            <w:r w:rsidRPr="005F52F4">
              <w:t>X  X  X  X  X  X</w:t>
            </w:r>
            <w:r w:rsidRPr="005F52F4">
              <w:rPr>
                <w:rFonts w:hint="eastAsia"/>
              </w:rPr>
              <w:t>（板书）</w:t>
            </w:r>
          </w:p>
          <w:p w:rsidR="008C7F9A" w:rsidRPr="005F52F4" w:rsidRDefault="008C7F9A">
            <w:r w:rsidRPr="005F52F4">
              <w:rPr>
                <w:rFonts w:hint="eastAsia"/>
              </w:rPr>
              <w:t>走</w:t>
            </w:r>
            <w:r w:rsidRPr="005F52F4">
              <w:t>.......................</w:t>
            </w:r>
          </w:p>
          <w:p w:rsidR="008C7F9A" w:rsidRPr="005F52F4" w:rsidRDefault="008C7F9A">
            <w:pPr>
              <w:rPr>
                <w:u w:val="single"/>
              </w:rPr>
            </w:pPr>
            <w:r w:rsidRPr="005F52F4">
              <w:rPr>
                <w:u w:val="single"/>
              </w:rPr>
              <w:t>XX</w:t>
            </w:r>
            <w:r w:rsidRPr="005F52F4">
              <w:t xml:space="preserve"> </w:t>
            </w:r>
            <w:r w:rsidRPr="005F52F4">
              <w:rPr>
                <w:u w:val="single"/>
              </w:rPr>
              <w:t>XX</w:t>
            </w:r>
            <w:r w:rsidRPr="005F52F4">
              <w:t xml:space="preserve">  </w:t>
            </w:r>
            <w:r w:rsidRPr="005F52F4">
              <w:rPr>
                <w:u w:val="single"/>
              </w:rPr>
              <w:t>XX</w:t>
            </w:r>
            <w:r w:rsidRPr="005F52F4">
              <w:t xml:space="preserve">  </w:t>
            </w:r>
            <w:r w:rsidRPr="005F52F4">
              <w:rPr>
                <w:u w:val="single"/>
              </w:rPr>
              <w:t>XX</w:t>
            </w:r>
          </w:p>
          <w:p w:rsidR="008C7F9A" w:rsidRPr="005F52F4" w:rsidRDefault="008C7F9A">
            <w:pPr>
              <w:rPr>
                <w:u w:val="single"/>
              </w:rPr>
            </w:pPr>
            <w:r w:rsidRPr="005F52F4">
              <w:rPr>
                <w:rFonts w:hint="eastAsia"/>
                <w:u w:val="single"/>
              </w:rPr>
              <w:t>跑</w:t>
            </w:r>
            <w:r w:rsidRPr="005F52F4">
              <w:rPr>
                <w:u w:val="single"/>
              </w:rPr>
              <w:t>....................</w:t>
            </w:r>
          </w:p>
          <w:p w:rsidR="008C7F9A" w:rsidRPr="005F52F4" w:rsidRDefault="008C7F9A">
            <w:r w:rsidRPr="005F52F4">
              <w:t>X  -</w:t>
            </w:r>
          </w:p>
          <w:p w:rsidR="008C7F9A" w:rsidRPr="005F52F4" w:rsidRDefault="008C7F9A">
            <w:r w:rsidRPr="005F52F4">
              <w:rPr>
                <w:rFonts w:hint="eastAsia"/>
              </w:rPr>
              <w:t>请吧（男）</w:t>
            </w:r>
          </w:p>
          <w:p w:rsidR="008C7F9A" w:rsidRPr="005F52F4" w:rsidRDefault="008C7F9A">
            <w:r w:rsidRPr="005F52F4">
              <w:rPr>
                <w:rFonts w:hint="eastAsia"/>
              </w:rPr>
              <w:t>好呢（女）</w:t>
            </w:r>
          </w:p>
          <w:p w:rsidR="008C7F9A" w:rsidRPr="005F52F4" w:rsidRDefault="008C7F9A">
            <w:r w:rsidRPr="005F52F4">
              <w:rPr>
                <w:rFonts w:hint="eastAsia"/>
              </w:rPr>
              <w:t>练习完整节奏谱</w:t>
            </w:r>
            <w:r w:rsidRPr="005F52F4">
              <w:rPr>
                <w:u w:val="single"/>
              </w:rPr>
              <w:t>XX</w:t>
            </w:r>
            <w:r w:rsidRPr="005F52F4">
              <w:t xml:space="preserve"> </w:t>
            </w:r>
            <w:r w:rsidRPr="005F52F4">
              <w:rPr>
                <w:u w:val="single"/>
              </w:rPr>
              <w:t>XX</w:t>
            </w:r>
            <w:r w:rsidRPr="005F52F4">
              <w:t xml:space="preserve"> </w:t>
            </w:r>
            <w:r w:rsidRPr="005F52F4">
              <w:rPr>
                <w:u w:val="single"/>
              </w:rPr>
              <w:t>XX</w:t>
            </w:r>
            <w:r w:rsidRPr="005F52F4">
              <w:t xml:space="preserve"> X 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师：小朋友们，老师来为“</w:t>
            </w:r>
            <w:r w:rsidRPr="005F52F4">
              <w:t>X</w:t>
            </w:r>
            <w:r w:rsidRPr="005F52F4">
              <w:rPr>
                <w:rFonts w:hint="eastAsia"/>
              </w:rPr>
              <w:t>”换件漂亮衣服，一定要能认出它是“走”还是“跑”</w:t>
            </w:r>
            <w:r w:rsidRPr="005F52F4">
              <w:t>.....</w:t>
            </w:r>
            <w:r w:rsidRPr="005F52F4">
              <w:rPr>
                <w:rFonts w:hint="eastAsia"/>
              </w:rPr>
              <w:t>（揭帽子：别认不出严老师了哈）</w:t>
            </w:r>
          </w:p>
          <w:p w:rsidR="008C7F9A" w:rsidRPr="005F52F4" w:rsidRDefault="008C7F9A">
            <w:r w:rsidRPr="005F52F4">
              <w:rPr>
                <w:rFonts w:hint="eastAsia"/>
              </w:rPr>
              <w:t>板书：</w:t>
            </w:r>
            <w:r w:rsidRPr="005F52F4">
              <w:t xml:space="preserve">1  3 </w:t>
            </w:r>
            <w:r w:rsidRPr="005F52F4">
              <w:rPr>
                <w:rFonts w:hint="eastAsia"/>
              </w:rPr>
              <w:t>师问：是走还是跑？能说出唱名？</w:t>
            </w:r>
          </w:p>
          <w:p w:rsidR="008C7F9A" w:rsidRPr="005F52F4" w:rsidRDefault="008C7F9A">
            <w:r w:rsidRPr="005F52F4">
              <w:t xml:space="preserve">      </w:t>
            </w:r>
            <w:r w:rsidRPr="005F52F4">
              <w:rPr>
                <w:u w:val="single"/>
              </w:rPr>
              <w:t>13</w:t>
            </w:r>
            <w:r w:rsidRPr="005F52F4">
              <w:t xml:space="preserve"> </w:t>
            </w:r>
            <w:r w:rsidRPr="005F52F4">
              <w:rPr>
                <w:u w:val="single"/>
              </w:rPr>
              <w:t>35</w:t>
            </w:r>
            <w:r w:rsidRPr="005F52F4">
              <w:t xml:space="preserve"> </w:t>
            </w:r>
            <w:r w:rsidRPr="005F52F4">
              <w:rPr>
                <w:rFonts w:hint="eastAsia"/>
              </w:rPr>
              <w:t>师问：是走还是跑？能说出唱名？</w:t>
            </w:r>
          </w:p>
          <w:p w:rsidR="008C7F9A" w:rsidRPr="005F52F4" w:rsidRDefault="008C7F9A">
            <w:pPr>
              <w:rPr>
                <w:rFonts w:cs="Calibri"/>
                <w:sz w:val="28"/>
                <w:szCs w:val="28"/>
              </w:rPr>
            </w:pPr>
            <w:r w:rsidRPr="005F52F4">
              <w:rPr>
                <w:szCs w:val="20"/>
              </w:rPr>
              <w:sym w:font="Wingdings" w:char="F03F"/>
            </w:r>
            <w:r w:rsidRPr="005F52F4">
              <w:rPr>
                <w:rFonts w:hint="eastAsia"/>
              </w:rPr>
              <w:t>（完整板书）</w:t>
            </w:r>
            <w:r w:rsidRPr="005F52F4">
              <w:rPr>
                <w:u w:val="single"/>
              </w:rPr>
              <w:t>3 3</w:t>
            </w:r>
            <w:r w:rsidRPr="005F52F4">
              <w:t xml:space="preserve">  </w:t>
            </w:r>
            <w:r w:rsidRPr="005F52F4">
              <w:rPr>
                <w:u w:val="single"/>
              </w:rPr>
              <w:t>3 3</w:t>
            </w:r>
            <w:r w:rsidRPr="005F52F4">
              <w:rPr>
                <w:sz w:val="28"/>
                <w:szCs w:val="28"/>
              </w:rPr>
              <w:t xml:space="preserve"> </w:t>
            </w:r>
            <w:r w:rsidRPr="005F52F4">
              <w:rPr>
                <w:rFonts w:cs="Calibri"/>
                <w:sz w:val="28"/>
                <w:szCs w:val="28"/>
              </w:rPr>
              <w:t>I</w:t>
            </w:r>
            <w:r w:rsidRPr="005F52F4">
              <w:t xml:space="preserve"> </w:t>
            </w:r>
            <w:r w:rsidRPr="005F52F4">
              <w:rPr>
                <w:u w:val="single"/>
              </w:rPr>
              <w:t>3 5</w:t>
            </w:r>
            <w:r w:rsidRPr="005F52F4">
              <w:t xml:space="preserve">  5 </w:t>
            </w:r>
            <w:r w:rsidRPr="005F52F4">
              <w:rPr>
                <w:rFonts w:cs="Calibri"/>
                <w:sz w:val="28"/>
                <w:szCs w:val="28"/>
              </w:rPr>
              <w:t>I........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 w:hint="eastAsia"/>
                <w:szCs w:val="21"/>
              </w:rPr>
              <w:t>师，咱们上课时认识了</w:t>
            </w:r>
            <w:r w:rsidRPr="005F52F4">
              <w:rPr>
                <w:rFonts w:cs="Calibri"/>
                <w:szCs w:val="21"/>
              </w:rPr>
              <w:t>1</w:t>
            </w:r>
            <w:r w:rsidRPr="005F52F4">
              <w:rPr>
                <w:rFonts w:cs="Calibri" w:hint="eastAsia"/>
                <w:szCs w:val="21"/>
              </w:rPr>
              <w:t>、</w:t>
            </w:r>
            <w:r w:rsidRPr="005F52F4">
              <w:rPr>
                <w:rFonts w:cs="Calibri"/>
                <w:szCs w:val="21"/>
              </w:rPr>
              <w:t>3</w:t>
            </w:r>
            <w:r w:rsidRPr="005F52F4">
              <w:rPr>
                <w:rFonts w:cs="Calibri" w:hint="eastAsia"/>
                <w:szCs w:val="21"/>
              </w:rPr>
              <w:t>、</w:t>
            </w:r>
            <w:r w:rsidRPr="005F52F4">
              <w:rPr>
                <w:rFonts w:cs="Calibri"/>
                <w:szCs w:val="21"/>
              </w:rPr>
              <w:t>5</w:t>
            </w:r>
            <w:r w:rsidRPr="005F52F4">
              <w:rPr>
                <w:rFonts w:cs="Calibri" w:hint="eastAsia"/>
                <w:szCs w:val="21"/>
              </w:rPr>
              <w:t>，看看有没有不认识的？今天咱们来认识一下</w:t>
            </w:r>
            <w:r w:rsidRPr="005F52F4">
              <w:rPr>
                <w:rFonts w:cs="Calibri"/>
                <w:szCs w:val="21"/>
              </w:rPr>
              <w:t>2</w:t>
            </w:r>
            <w:r w:rsidRPr="005F52F4">
              <w:rPr>
                <w:rFonts w:cs="Calibri" w:hint="eastAsia"/>
                <w:szCs w:val="21"/>
              </w:rPr>
              <w:t>、</w:t>
            </w:r>
            <w:r w:rsidRPr="005F52F4">
              <w:rPr>
                <w:rFonts w:cs="Calibri"/>
                <w:szCs w:val="21"/>
              </w:rPr>
              <w:t>4</w:t>
            </w:r>
            <w:r w:rsidRPr="005F52F4">
              <w:rPr>
                <w:rFonts w:cs="Calibri" w:hint="eastAsia"/>
                <w:szCs w:val="21"/>
              </w:rPr>
              <w:t>、</w:t>
            </w:r>
            <w:r w:rsidRPr="005F52F4">
              <w:rPr>
                <w:rFonts w:cs="Calibri"/>
                <w:szCs w:val="21"/>
              </w:rPr>
              <w:t>6........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 w:hint="eastAsia"/>
                <w:szCs w:val="21"/>
              </w:rPr>
              <w:t>识唱名游戏：（老师说一个唱名，学生用手势标示出来</w:t>
            </w:r>
            <w:r w:rsidRPr="005F52F4">
              <w:rPr>
                <w:rFonts w:cs="Calibri"/>
                <w:szCs w:val="21"/>
              </w:rPr>
              <w:t>...</w:t>
            </w:r>
            <w:r w:rsidRPr="005F52F4">
              <w:rPr>
                <w:rFonts w:cs="Calibri" w:hint="eastAsia"/>
                <w:szCs w:val="21"/>
              </w:rPr>
              <w:t>）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/>
                <w:szCs w:val="21"/>
              </w:rPr>
              <w:t xml:space="preserve">  </w:t>
            </w:r>
            <w:r w:rsidRPr="005F52F4">
              <w:rPr>
                <w:rFonts w:cs="Calibri" w:hint="eastAsia"/>
                <w:szCs w:val="21"/>
              </w:rPr>
              <w:t>画一画唱名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/>
                <w:szCs w:val="20"/>
              </w:rPr>
              <w:sym w:font="Wingdings" w:char="F03F"/>
            </w:r>
            <w:r w:rsidRPr="005F52F4">
              <w:rPr>
                <w:rFonts w:cs="Calibri" w:hint="eastAsia"/>
                <w:szCs w:val="21"/>
              </w:rPr>
              <w:t>带节奏读唱名练习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 w:hint="eastAsia"/>
                <w:szCs w:val="21"/>
              </w:rPr>
              <w:t>师：小朋友们，我们一起来玩个接龙游戏（师读节奏，生和唱名）</w:t>
            </w:r>
          </w:p>
          <w:p w:rsidR="008C7F9A" w:rsidRPr="005F52F4" w:rsidRDefault="008C7F9A" w:rsidP="005F52F4">
            <w:pPr>
              <w:numPr>
                <w:ilvl w:val="0"/>
                <w:numId w:val="1"/>
              </w:numPr>
              <w:rPr>
                <w:rFonts w:cs="Calibri"/>
                <w:szCs w:val="21"/>
              </w:rPr>
            </w:pPr>
            <w:r w:rsidRPr="005F52F4">
              <w:rPr>
                <w:rFonts w:hint="eastAsia"/>
                <w:szCs w:val="21"/>
              </w:rPr>
              <w:t>唱谱练习</w:t>
            </w:r>
          </w:p>
          <w:p w:rsidR="008C7F9A" w:rsidRPr="005F52F4" w:rsidRDefault="008C7F9A">
            <w:pPr>
              <w:rPr>
                <w:rFonts w:cs="Calibri"/>
                <w:szCs w:val="21"/>
              </w:rPr>
            </w:pPr>
            <w:r w:rsidRPr="005F52F4">
              <w:rPr>
                <w:rFonts w:cs="Calibri" w:hint="eastAsia"/>
                <w:szCs w:val="21"/>
              </w:rPr>
              <w:t>师：小朋友们，老师继续和你们玩接龙游戏，不过游戏升级了</w:t>
            </w:r>
            <w:r w:rsidRPr="005F52F4">
              <w:rPr>
                <w:rFonts w:cs="Calibri"/>
                <w:szCs w:val="21"/>
              </w:rPr>
              <w:t>.....</w:t>
            </w:r>
            <w:r w:rsidRPr="005F52F4">
              <w:rPr>
                <w:rFonts w:cs="Calibri" w:hint="eastAsia"/>
                <w:szCs w:val="21"/>
              </w:rPr>
              <w:t>（介绍规则：老师唱一句歌词，学生填充其对应唱名）</w:t>
            </w:r>
          </w:p>
        </w:tc>
        <w:tc>
          <w:tcPr>
            <w:tcW w:w="2841" w:type="dxa"/>
          </w:tcPr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学生体验鸡叫中练声，同时进行主旋律渗透聆听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聆听歌曲概况</w:t>
            </w:r>
          </w:p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初步感受</w:t>
            </w:r>
            <w:r w:rsidRPr="005F52F4">
              <w:t xml:space="preserve">mp mf </w:t>
            </w:r>
          </w:p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唱与听</w:t>
            </w:r>
          </w:p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体验</w:t>
            </w:r>
            <w:r w:rsidRPr="005F52F4">
              <w:t>mp mf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运动为律动铺垫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跑走练习为识谱铺垫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动一动，练节奏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巩固</w:t>
            </w:r>
            <w:r w:rsidRPr="005F52F4">
              <w:t>1</w:t>
            </w:r>
            <w:r w:rsidRPr="005F52F4">
              <w:rPr>
                <w:rFonts w:hint="eastAsia"/>
              </w:rPr>
              <w:t>、</w:t>
            </w:r>
            <w:r w:rsidRPr="005F52F4">
              <w:t>3.5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认识</w:t>
            </w:r>
            <w:r w:rsidRPr="005F52F4">
              <w:t>2</w:t>
            </w:r>
            <w:r w:rsidRPr="005F52F4">
              <w:rPr>
                <w:rFonts w:hint="eastAsia"/>
              </w:rPr>
              <w:t>、</w:t>
            </w:r>
            <w:r w:rsidRPr="005F52F4">
              <w:t>4</w:t>
            </w:r>
            <w:r w:rsidRPr="005F52F4">
              <w:rPr>
                <w:rFonts w:hint="eastAsia"/>
              </w:rPr>
              <w:t>、</w:t>
            </w:r>
            <w:r w:rsidRPr="005F52F4">
              <w:t>6</w:t>
            </w:r>
          </w:p>
          <w:p w:rsidR="008C7F9A" w:rsidRPr="005F52F4" w:rsidRDefault="008C7F9A">
            <w:r w:rsidRPr="005F52F4">
              <w:rPr>
                <w:rFonts w:hint="eastAsia"/>
              </w:rPr>
              <w:t>认一认练习</w:t>
            </w:r>
          </w:p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画唱名练习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唱谱练习</w:t>
            </w:r>
          </w:p>
        </w:tc>
      </w:tr>
      <w:tr w:rsidR="008C7F9A" w:rsidRPr="005F52F4" w:rsidTr="005F52F4">
        <w:tc>
          <w:tcPr>
            <w:tcW w:w="1351" w:type="dxa"/>
          </w:tcPr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拓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展</w:t>
            </w:r>
          </w:p>
        </w:tc>
        <w:tc>
          <w:tcPr>
            <w:tcW w:w="4330" w:type="dxa"/>
          </w:tcPr>
          <w:p w:rsidR="008C7F9A" w:rsidRPr="005F52F4" w:rsidRDefault="008C7F9A" w:rsidP="005F52F4">
            <w:pPr>
              <w:numPr>
                <w:ilvl w:val="0"/>
                <w:numId w:val="2"/>
              </w:numPr>
            </w:pPr>
            <w:r w:rsidRPr="005F52F4">
              <w:rPr>
                <w:rFonts w:hint="eastAsia"/>
              </w:rPr>
              <w:t>表现开心</w:t>
            </w:r>
          </w:p>
          <w:p w:rsidR="008C7F9A" w:rsidRPr="005F52F4" w:rsidRDefault="008C7F9A">
            <w:r w:rsidRPr="005F52F4">
              <w:rPr>
                <w:szCs w:val="20"/>
              </w:rPr>
              <w:sym w:font="Wingdings" w:char="F03F"/>
            </w:r>
            <w:r w:rsidRPr="005F52F4">
              <w:rPr>
                <w:rFonts w:hint="eastAsia"/>
              </w:rPr>
              <w:t>探索演唱情绪。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师：小朋友们，母鸡生蛋了它开心吗？</w:t>
            </w:r>
            <w:r w:rsidRPr="005F52F4">
              <w:t>........</w:t>
            </w:r>
            <w:r w:rsidRPr="005F52F4">
              <w:rPr>
                <w:rFonts w:hint="eastAsia"/>
              </w:rPr>
              <w:t>所以咱们要开心地演唱，脸上必须得有灿烂的笑容，来，笑给老师看一看</w:t>
            </w:r>
            <w:r w:rsidRPr="005F52F4">
              <w:t>......</w:t>
            </w:r>
            <w:r w:rsidRPr="005F52F4">
              <w:rPr>
                <w:rFonts w:hint="eastAsia"/>
              </w:rPr>
              <w:t>笑得最开心的老师就摸摸你的头（挑逗学生）</w:t>
            </w:r>
          </w:p>
          <w:p w:rsidR="008C7F9A" w:rsidRPr="005F52F4" w:rsidRDefault="008C7F9A">
            <w:r w:rsidRPr="005F52F4">
              <w:rPr>
                <w:szCs w:val="20"/>
              </w:rPr>
              <w:sym w:font="Wingdings" w:char="F03F"/>
            </w:r>
            <w:r w:rsidRPr="005F52F4">
              <w:rPr>
                <w:rFonts w:hint="eastAsia"/>
              </w:rPr>
              <w:t>探索速度在表现开心主题的作用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师：小朋友，你觉得哪种更能体现母鸡生蛋的高兴劲呢？</w:t>
            </w:r>
          </w:p>
          <w:p w:rsidR="008C7F9A" w:rsidRPr="005F52F4" w:rsidRDefault="008C7F9A">
            <w:r w:rsidRPr="005F52F4">
              <w:rPr>
                <w:rFonts w:hint="eastAsia"/>
              </w:rPr>
              <w:t>第一次慢（夹杂哈欠）</w:t>
            </w:r>
            <w:r w:rsidRPr="005F52F4">
              <w:t xml:space="preserve">    </w:t>
            </w:r>
            <w:r w:rsidRPr="005F52F4">
              <w:rPr>
                <w:rFonts w:hint="eastAsia"/>
              </w:rPr>
              <w:t>第二次稍快</w:t>
            </w:r>
          </w:p>
          <w:p w:rsidR="008C7F9A" w:rsidRPr="005F52F4" w:rsidRDefault="008C7F9A">
            <w:r w:rsidRPr="005F52F4">
              <w:rPr>
                <w:szCs w:val="20"/>
              </w:rPr>
              <w:sym w:font="Wingdings" w:char="F03F"/>
            </w:r>
            <w:r w:rsidRPr="005F52F4">
              <w:rPr>
                <w:rFonts w:hint="eastAsia"/>
              </w:rPr>
              <w:t>探索力度在音乐表现音乐中的作用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师：小朋友们，你觉得哪种力度更能体现母鸡生蛋的高兴劲呢？</w:t>
            </w:r>
          </w:p>
          <w:p w:rsidR="008C7F9A" w:rsidRPr="005F52F4" w:rsidRDefault="008C7F9A">
            <w:r w:rsidRPr="005F52F4">
              <w:rPr>
                <w:rFonts w:hint="eastAsia"/>
              </w:rPr>
              <w:t>第一次全强（愤怒）</w:t>
            </w:r>
            <w:r w:rsidRPr="005F52F4">
              <w:t xml:space="preserve">  </w:t>
            </w:r>
            <w:r w:rsidRPr="005F52F4">
              <w:rPr>
                <w:rFonts w:hint="eastAsia"/>
              </w:rPr>
              <w:t>第二次全弱</w:t>
            </w:r>
            <w:r w:rsidRPr="005F52F4">
              <w:t xml:space="preserve">  </w:t>
            </w:r>
            <w:r w:rsidRPr="005F52F4">
              <w:rPr>
                <w:rFonts w:hint="eastAsia"/>
              </w:rPr>
              <w:t>第三次</w:t>
            </w:r>
            <w:r w:rsidRPr="005F52F4">
              <w:t>mp mf</w:t>
            </w:r>
          </w:p>
          <w:p w:rsidR="008C7F9A" w:rsidRPr="005F52F4" w:rsidRDefault="008C7F9A">
            <w:r w:rsidRPr="005F52F4">
              <w:rPr>
                <w:rFonts w:hint="eastAsia"/>
              </w:rPr>
              <w:t>总结：咱们带着笑容，用稍快的速度，有强有弱的力度一起来把母鸡妈妈高兴的心情唱出来，好吗？</w:t>
            </w:r>
          </w:p>
          <w:p w:rsidR="008C7F9A" w:rsidRPr="005F52F4" w:rsidRDefault="008C7F9A" w:rsidP="005F52F4">
            <w:pPr>
              <w:numPr>
                <w:ilvl w:val="0"/>
                <w:numId w:val="2"/>
              </w:numPr>
            </w:pPr>
            <w:r w:rsidRPr="005F52F4">
              <w:rPr>
                <w:rFonts w:hint="eastAsia"/>
              </w:rPr>
              <w:t>表现紧张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同学们，音乐真是太奇妙了，老师稍做改动，还能表现很多心情，不信咱们试试看。你们想，鸡妈妈生蛋辛苦吗？且还可能有风险，在没有生出来看时候是不是特别紧张？谁能来用声音表现一下鸡妈妈的紧张？</w:t>
            </w:r>
          </w:p>
          <w:p w:rsidR="008C7F9A" w:rsidRPr="005F52F4" w:rsidRDefault="008C7F9A">
            <w:r w:rsidRPr="005F52F4">
              <w:rPr>
                <w:rFonts w:hint="eastAsia"/>
              </w:rPr>
              <w:t>请跟老师学学用弹跳的方式来表现鸡妈妈的紧张害怕</w:t>
            </w:r>
            <w:r w:rsidRPr="005F52F4">
              <w:t>.....</w:t>
            </w:r>
            <w:r w:rsidRPr="005F52F4">
              <w:rPr>
                <w:rFonts w:hint="eastAsia"/>
              </w:rPr>
              <w:t>（歌词提醒学生要改一下）</w:t>
            </w:r>
            <w:r w:rsidRPr="005F52F4">
              <w:t>.</w:t>
            </w:r>
            <w:r w:rsidRPr="005F52F4">
              <w:rPr>
                <w:rFonts w:hint="eastAsia"/>
              </w:rPr>
              <w:t>“脖子伸伸两冀扑扑”要特别轻（万一大灰狼这时候来了怎么办）</w:t>
            </w:r>
            <w:r w:rsidRPr="005F52F4">
              <w:t>....</w:t>
            </w:r>
          </w:p>
          <w:p w:rsidR="008C7F9A" w:rsidRPr="005F52F4" w:rsidRDefault="008C7F9A" w:rsidP="005F52F4">
            <w:pPr>
              <w:numPr>
                <w:ilvl w:val="0"/>
                <w:numId w:val="2"/>
              </w:numPr>
            </w:pPr>
            <w:r w:rsidRPr="005F52F4">
              <w:rPr>
                <w:rFonts w:hint="eastAsia"/>
              </w:rPr>
              <w:t>表现忧伤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师：同学鸡妈妈生蛋，也担心出意外，是吗？万一死了，小鸡仔们咋办呢？我们能不能表现一下鸡妈妈的忧伤呢？那你们觉得怎样来表现忧伤？快还是慢？断还是连？（对比法）</w:t>
            </w:r>
          </w:p>
          <w:p w:rsidR="008C7F9A" w:rsidRPr="005F52F4" w:rsidRDefault="008C7F9A">
            <w:r w:rsidRPr="005F52F4">
              <w:t>4</w:t>
            </w:r>
            <w:r w:rsidRPr="005F52F4">
              <w:rPr>
                <w:rFonts w:hint="eastAsia"/>
              </w:rPr>
              <w:t>、律动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师：同学们，咱们一边演唱一边用动作来表现心情，好吗？</w:t>
            </w:r>
          </w:p>
          <w:p w:rsidR="008C7F9A" w:rsidRPr="005F52F4" w:rsidRDefault="008C7F9A">
            <w:r w:rsidRPr="005F52F4">
              <w:t>A</w:t>
            </w:r>
            <w:r w:rsidRPr="005F52F4">
              <w:rPr>
                <w:rFonts w:hint="eastAsia"/>
              </w:rPr>
              <w:t>、忧伤的，</w:t>
            </w:r>
            <w:r w:rsidRPr="005F52F4">
              <w:t>B</w:t>
            </w:r>
            <w:r w:rsidRPr="005F52F4">
              <w:rPr>
                <w:rFonts w:hint="eastAsia"/>
              </w:rPr>
              <w:t>、紧张害怕的，</w:t>
            </w:r>
            <w:r w:rsidRPr="005F52F4">
              <w:t>C</w:t>
            </w:r>
            <w:r w:rsidRPr="005F52F4">
              <w:rPr>
                <w:rFonts w:hint="eastAsia"/>
              </w:rPr>
              <w:t>、开心的</w:t>
            </w:r>
          </w:p>
        </w:tc>
        <w:tc>
          <w:tcPr>
            <w:tcW w:w="2841" w:type="dxa"/>
          </w:tcPr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体会提着笑肌演唱，便于打开腔体共鸣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感受用快速可以表现开心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感受有强有弱也可以表现开心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演唱综合体验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顿跳演唱表现紧张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慢速，连贯演唱表现忧伤</w:t>
            </w:r>
          </w:p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律动</w:t>
            </w:r>
          </w:p>
        </w:tc>
      </w:tr>
      <w:tr w:rsidR="008C7F9A" w:rsidRPr="005F52F4" w:rsidTr="005F52F4">
        <w:tc>
          <w:tcPr>
            <w:tcW w:w="1351" w:type="dxa"/>
          </w:tcPr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尾</w:t>
            </w: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</w:p>
          <w:p w:rsidR="008C7F9A" w:rsidRPr="005F52F4" w:rsidRDefault="008C7F9A" w:rsidP="005F52F4">
            <w:pPr>
              <w:jc w:val="center"/>
            </w:pPr>
            <w:r w:rsidRPr="005F52F4">
              <w:rPr>
                <w:rFonts w:hint="eastAsia"/>
              </w:rPr>
              <w:t>声</w:t>
            </w:r>
          </w:p>
        </w:tc>
        <w:tc>
          <w:tcPr>
            <w:tcW w:w="4330" w:type="dxa"/>
          </w:tcPr>
          <w:p w:rsidR="008C7F9A" w:rsidRPr="005F52F4" w:rsidRDefault="008C7F9A">
            <w:r w:rsidRPr="005F52F4">
              <w:rPr>
                <w:rFonts w:hint="eastAsia"/>
              </w:rPr>
              <w:t>（总结加鼓励，激发学生持续学习音乐的热情。）</w:t>
            </w:r>
          </w:p>
          <w:p w:rsidR="008C7F9A" w:rsidRPr="005F52F4" w:rsidRDefault="008C7F9A">
            <w:r w:rsidRPr="005F52F4">
              <w:rPr>
                <w:rFonts w:hint="eastAsia"/>
              </w:rPr>
              <w:t>师：小朋友们，今天你们都表现得特别棒，我非常喜欢你们，你们不但认识了</w:t>
            </w:r>
            <w:r w:rsidRPr="005F52F4">
              <w:t>2</w:t>
            </w:r>
            <w:r w:rsidRPr="005F52F4">
              <w:rPr>
                <w:rFonts w:hint="eastAsia"/>
              </w:rPr>
              <w:t>、</w:t>
            </w:r>
            <w:r w:rsidRPr="005F52F4">
              <w:t>4</w:t>
            </w:r>
            <w:r w:rsidRPr="005F52F4">
              <w:rPr>
                <w:rFonts w:hint="eastAsia"/>
              </w:rPr>
              <w:t>、</w:t>
            </w:r>
            <w:r w:rsidRPr="005F52F4">
              <w:t>6</w:t>
            </w:r>
            <w:r w:rsidRPr="005F52F4">
              <w:rPr>
                <w:rFonts w:hint="eastAsia"/>
              </w:rPr>
              <w:t>，还能用强弱快慢来表达母鸡妈妈各种心情</w:t>
            </w:r>
            <w:r w:rsidRPr="005F52F4">
              <w:t>......</w:t>
            </w:r>
            <w:r w:rsidRPr="005F52F4">
              <w:rPr>
                <w:rFonts w:hint="eastAsia"/>
              </w:rPr>
              <w:t>既然生蛋是件不容易的事情，那咱们在生活中应不应该浪费劳动成果（鸡蛋，以及粮食）？你妈妈生你也一样辛苦哦，咱们应不应该孝顺妈妈？</w:t>
            </w:r>
          </w:p>
          <w:p w:rsidR="008C7F9A" w:rsidRPr="005F52F4" w:rsidRDefault="008C7F9A">
            <w:r w:rsidRPr="005F52F4">
              <w:t xml:space="preserve">  </w:t>
            </w:r>
            <w:r w:rsidRPr="005F52F4">
              <w:rPr>
                <w:rFonts w:hint="eastAsia"/>
              </w:rPr>
              <w:t>同学们，今天的音乐课你们开心吗？咱们下一节音乐课再见（和孩子们拍手告别）</w:t>
            </w:r>
            <w:bookmarkStart w:id="0" w:name="_GoBack"/>
            <w:bookmarkEnd w:id="0"/>
          </w:p>
        </w:tc>
        <w:tc>
          <w:tcPr>
            <w:tcW w:w="2841" w:type="dxa"/>
          </w:tcPr>
          <w:p w:rsidR="008C7F9A" w:rsidRPr="005F52F4" w:rsidRDefault="008C7F9A"/>
          <w:p w:rsidR="008C7F9A" w:rsidRPr="005F52F4" w:rsidRDefault="008C7F9A">
            <w:r w:rsidRPr="005F52F4">
              <w:rPr>
                <w:rFonts w:hint="eastAsia"/>
              </w:rPr>
              <w:t>复习巩固、激励引导</w:t>
            </w:r>
          </w:p>
        </w:tc>
      </w:tr>
    </w:tbl>
    <w:p w:rsidR="008C7F9A" w:rsidRDefault="008C7F9A"/>
    <w:sectPr w:rsidR="008C7F9A" w:rsidSect="00653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9A" w:rsidRDefault="008C7F9A">
      <w:r>
        <w:separator/>
      </w:r>
    </w:p>
  </w:endnote>
  <w:endnote w:type="continuationSeparator" w:id="0">
    <w:p w:rsidR="008C7F9A" w:rsidRDefault="008C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9A" w:rsidRDefault="008C7F9A">
      <w:r>
        <w:separator/>
      </w:r>
    </w:p>
  </w:footnote>
  <w:footnote w:type="continuationSeparator" w:id="0">
    <w:p w:rsidR="008C7F9A" w:rsidRDefault="008C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 w:rsidP="0001240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9A" w:rsidRDefault="008C7F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239D"/>
    <w:multiLevelType w:val="singleLevel"/>
    <w:tmpl w:val="564B239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5D8BF8"/>
    <w:multiLevelType w:val="singleLevel"/>
    <w:tmpl w:val="565D8BF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80050F"/>
    <w:rsid w:val="0001240C"/>
    <w:rsid w:val="005102D4"/>
    <w:rsid w:val="005F52F4"/>
    <w:rsid w:val="006537A4"/>
    <w:rsid w:val="008C7F9A"/>
    <w:rsid w:val="0F80050F"/>
    <w:rsid w:val="11825A5E"/>
    <w:rsid w:val="13AF57DB"/>
    <w:rsid w:val="13F53447"/>
    <w:rsid w:val="189B6BED"/>
    <w:rsid w:val="2489657E"/>
    <w:rsid w:val="28D72411"/>
    <w:rsid w:val="33964F33"/>
    <w:rsid w:val="36A50FB2"/>
    <w:rsid w:val="3B0A47D8"/>
    <w:rsid w:val="3C134F1C"/>
    <w:rsid w:val="3E135CE6"/>
    <w:rsid w:val="491C32F5"/>
    <w:rsid w:val="49A565E2"/>
    <w:rsid w:val="53984FDF"/>
    <w:rsid w:val="56191A4F"/>
    <w:rsid w:val="59965209"/>
    <w:rsid w:val="60DF60FA"/>
    <w:rsid w:val="68332285"/>
    <w:rsid w:val="685811C0"/>
    <w:rsid w:val="6BA32EA6"/>
    <w:rsid w:val="716600AE"/>
    <w:rsid w:val="7715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7A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741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1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7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353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人音版义务教育教科书二年级上册第4课</dc:title>
  <dc:subject/>
  <dc:creator>ASUS</dc:creator>
  <cp:keywords/>
  <dc:description/>
  <cp:lastModifiedBy>微软用户</cp:lastModifiedBy>
  <cp:revision>2</cp:revision>
  <dcterms:created xsi:type="dcterms:W3CDTF">2017-04-09T03:54:00Z</dcterms:created>
  <dcterms:modified xsi:type="dcterms:W3CDTF">2017-04-09T03:54:00Z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