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C8" w:rsidRPr="007E2917" w:rsidRDefault="00F765C8" w:rsidP="00922EA2">
      <w:pPr>
        <w:spacing w:line="360" w:lineRule="auto"/>
        <w:jc w:val="center"/>
        <w:rPr>
          <w:rFonts w:ascii="方正仿宋简体" w:eastAsia="方正仿宋简体"/>
          <w:b/>
          <w:sz w:val="36"/>
          <w:szCs w:val="36"/>
        </w:rPr>
      </w:pPr>
      <w:r w:rsidRPr="007E2917">
        <w:rPr>
          <w:rFonts w:ascii="方正仿宋简体" w:eastAsia="方正仿宋简体" w:hint="eastAsia"/>
          <w:b/>
          <w:sz w:val="36"/>
          <w:szCs w:val="36"/>
        </w:rPr>
        <w:t>三步曲建设多彩社团，多角度搭建美育平台</w:t>
      </w:r>
    </w:p>
    <w:p w:rsidR="00F765C8" w:rsidRDefault="00F765C8" w:rsidP="00185B5B">
      <w:pPr>
        <w:wordWrap w:val="0"/>
        <w:spacing w:line="360" w:lineRule="auto"/>
        <w:ind w:right="280" w:firstLineChars="200" w:firstLine="560"/>
        <w:jc w:val="righ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丹棱县城区小学校</w:t>
      </w:r>
      <w:r>
        <w:rPr>
          <w:rFonts w:ascii="方正仿宋简体" w:eastAsia="方正仿宋简体"/>
          <w:sz w:val="28"/>
          <w:szCs w:val="28"/>
        </w:rPr>
        <w:t xml:space="preserve">  </w:t>
      </w:r>
      <w:r>
        <w:rPr>
          <w:rFonts w:ascii="方正仿宋简体" w:eastAsia="方正仿宋简体" w:hint="eastAsia"/>
          <w:sz w:val="28"/>
          <w:szCs w:val="28"/>
        </w:rPr>
        <w:t>张从容</w:t>
      </w:r>
    </w:p>
    <w:p w:rsidR="00F765C8" w:rsidRPr="002952FD" w:rsidRDefault="00F765C8" w:rsidP="007A50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习近平同志在十九大报告中提出，要坚定文化自信，推动社会主义文化繁荣兴盛。他说，没有高度的文化自信，没有文化的繁荣兴盛，就没有中华民族伟大复兴。知名教育专家李慧军校长提出的“适度教育”中，有句通俗的名言：“辣椒没有冬瓜大，冬瓜没有辣椒红。每个孩子的潜能和天赋存在在巨大差异，在我的眼里学生个个是宝，个个是星，然而我们的教育却总是只关注冬瓜的大，而不去管辣椒的红，我们坚持实施的适度教育不仅要承认二者差异，更要量出二者所长，促使每位学生都有自信，为其终身幸福奠基。”近几年，城区小学依托社团建设，在“坚持素质教育，打造艺术特色”方面进行了有针对性的尝试和探索。</w:t>
      </w:r>
    </w:p>
    <w:p w:rsidR="00F765C8" w:rsidRPr="002952FD" w:rsidRDefault="00F765C8" w:rsidP="0009752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952FD">
        <w:rPr>
          <w:rFonts w:ascii="仿宋" w:eastAsia="仿宋" w:hAnsi="仿宋" w:hint="eastAsia"/>
          <w:b/>
          <w:sz w:val="32"/>
          <w:szCs w:val="32"/>
        </w:rPr>
        <w:t>一、校园文化引领是重要的前奏曲</w:t>
      </w:r>
    </w:p>
    <w:p w:rsidR="00F765C8" w:rsidRPr="002952FD" w:rsidRDefault="00F765C8" w:rsidP="007A50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艺术教育承载着启迪思想、浸润心灵的作用，既是美与智慧的出发点，也是归宿。我校重视艺术教育工作，将艺术教育纳入学校整体工作计划，制订切实可行的工作方案，形成由学校行政、年级组长、艺术教师、学科教师齐抓共管的艺术工作网络。每一门学科都是为学生终身发展奠基的“学科平等文化”，有效提升教师专业自尊；优美的校园文化，浸润学生心灵。</w:t>
      </w:r>
    </w:p>
    <w:p w:rsidR="00F765C8" w:rsidRPr="002952FD" w:rsidRDefault="00F765C8" w:rsidP="007A50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学校秉承“雅致千里”办学理念，雅心育人教风传扬，乐学尚雅学风浓郁，厚德博雅校风淳正。培养孩子们敏而好学，养成良习，勤奋乐学，雅言、雅行、雅量、雅趣，朝气蓬勃，自信满怀。让学习充满快乐，让学生享受成功，让阅读成为生活方式，让运动成为生活习惯，让艺术成为生活情趣，是区小人永恒的目标和不懈的追求。</w:t>
      </w:r>
    </w:p>
    <w:p w:rsidR="00F765C8" w:rsidRPr="002952FD" w:rsidRDefault="00F765C8" w:rsidP="00DB311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952FD">
        <w:rPr>
          <w:rFonts w:ascii="仿宋" w:eastAsia="仿宋" w:hAnsi="仿宋" w:hint="eastAsia"/>
          <w:b/>
          <w:sz w:val="32"/>
          <w:szCs w:val="32"/>
        </w:rPr>
        <w:t>二、师生全员参与是关键的主旋律</w:t>
      </w:r>
    </w:p>
    <w:p w:rsidR="00F765C8" w:rsidRPr="002952FD" w:rsidRDefault="00F765C8" w:rsidP="000975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学校本着尊重学生兴趣、双向选择的原则，本期成立书法、美术、音乐、舞蹈、合唱、足球、篮球、科技等</w:t>
      </w:r>
      <w:r w:rsidRPr="002952FD">
        <w:rPr>
          <w:rFonts w:ascii="仿宋" w:eastAsia="仿宋" w:hAnsi="仿宋"/>
          <w:sz w:val="32"/>
          <w:szCs w:val="32"/>
        </w:rPr>
        <w:t>24</w:t>
      </w:r>
      <w:r w:rsidRPr="002952FD">
        <w:rPr>
          <w:rFonts w:ascii="仿宋" w:eastAsia="仿宋" w:hAnsi="仿宋" w:hint="eastAsia"/>
          <w:sz w:val="32"/>
          <w:szCs w:val="32"/>
        </w:rPr>
        <w:t>个学生特色社团和一个艺术工作坊。学校为每个社团提供活动室，购置了书法、音乐、美术等艺术教育器材，如笔墨纸砚、美术用具、科技器材等，为艺术教育活动的开展提供了可靠的物质条件。学生根据自己的特长和爱好，实行走班制，选修其中的</w:t>
      </w:r>
      <w:r w:rsidRPr="002952FD">
        <w:rPr>
          <w:rFonts w:ascii="仿宋" w:eastAsia="仿宋" w:hAnsi="仿宋"/>
          <w:sz w:val="32"/>
          <w:szCs w:val="32"/>
        </w:rPr>
        <w:t>1—2</w:t>
      </w:r>
      <w:r w:rsidRPr="002952FD">
        <w:rPr>
          <w:rFonts w:ascii="仿宋" w:eastAsia="仿宋" w:hAnsi="仿宋" w:hint="eastAsia"/>
          <w:sz w:val="32"/>
          <w:szCs w:val="32"/>
        </w:rPr>
        <w:t>门课程，每周五下午</w:t>
      </w:r>
      <w:r w:rsidRPr="002952FD">
        <w:rPr>
          <w:rFonts w:ascii="仿宋" w:eastAsia="仿宋" w:hAnsi="仿宋"/>
          <w:sz w:val="32"/>
          <w:szCs w:val="32"/>
        </w:rPr>
        <w:t>1</w:t>
      </w:r>
      <w:r w:rsidRPr="002952FD">
        <w:rPr>
          <w:rFonts w:ascii="仿宋" w:eastAsia="仿宋" w:hAnsi="仿宋" w:hint="eastAsia"/>
          <w:sz w:val="32"/>
          <w:szCs w:val="32"/>
        </w:rPr>
        <w:t>：</w:t>
      </w:r>
      <w:r w:rsidRPr="002952FD">
        <w:rPr>
          <w:rFonts w:ascii="仿宋" w:eastAsia="仿宋" w:hAnsi="仿宋"/>
          <w:sz w:val="32"/>
          <w:szCs w:val="32"/>
        </w:rPr>
        <w:t>00</w:t>
      </w:r>
      <w:r w:rsidRPr="002952FD">
        <w:rPr>
          <w:rFonts w:ascii="仿宋" w:eastAsia="仿宋" w:hAnsi="仿宋" w:hint="eastAsia"/>
          <w:sz w:val="32"/>
          <w:szCs w:val="32"/>
        </w:rPr>
        <w:t>至</w:t>
      </w:r>
      <w:r w:rsidRPr="002952FD">
        <w:rPr>
          <w:rFonts w:ascii="仿宋" w:eastAsia="仿宋" w:hAnsi="仿宋"/>
          <w:sz w:val="32"/>
          <w:szCs w:val="32"/>
        </w:rPr>
        <w:t>2</w:t>
      </w:r>
      <w:r w:rsidRPr="002952FD">
        <w:rPr>
          <w:rFonts w:ascii="仿宋" w:eastAsia="仿宋" w:hAnsi="仿宋" w:hint="eastAsia"/>
          <w:sz w:val="32"/>
          <w:szCs w:val="32"/>
        </w:rPr>
        <w:t>：</w:t>
      </w:r>
      <w:r w:rsidRPr="002952FD">
        <w:rPr>
          <w:rFonts w:ascii="仿宋" w:eastAsia="仿宋" w:hAnsi="仿宋"/>
          <w:sz w:val="32"/>
          <w:szCs w:val="32"/>
        </w:rPr>
        <w:t>40</w:t>
      </w:r>
      <w:r w:rsidRPr="002952FD">
        <w:rPr>
          <w:rFonts w:ascii="仿宋" w:eastAsia="仿宋" w:hAnsi="仿宋" w:hint="eastAsia"/>
          <w:sz w:val="32"/>
          <w:szCs w:val="32"/>
        </w:rPr>
        <w:t>分是走班活动课程固定时间，保证了每一个孩子都有自我发展、兴趣发展的空间和时间，尊重了学生的成长规律。为了保证美育实践活动课程的常态开设和社团活动的学习效果，学校采用日常活动有目标，检查有记录，期末社团活动成果展示等形式对其进行督导检查，使丰富多彩的社团活动能够扎实长效地开展下去，让孩子们在美育熏陶下健康成长。</w:t>
      </w:r>
    </w:p>
    <w:p w:rsidR="00F765C8" w:rsidRPr="002952FD" w:rsidRDefault="00F765C8" w:rsidP="007A50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美具有引人向上向善的力量。美育作为一种富有吸引力的教育理念和载体，在养心怡情、涵育文明方面具有独特功能，可以潜移默化地影响人的情感和气质，激励人的精神，温润人的心灵。我们将美育贯穿未成年人思想道德建设全过程，广泛开展美育主题实践活动。</w:t>
      </w:r>
    </w:p>
    <w:p w:rsidR="00F765C8" w:rsidRPr="002952FD" w:rsidRDefault="00F765C8" w:rsidP="00B964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传播美德精神、道德力量、价值理念，引导孩子们见贤思齐、崇德向善。诗歌、童谣、歌曲、儿童画等艺术，是陪伴孩子快乐成长的精神食粮。那些充满时代气息、体现童真童趣、催人向上向善的优秀作品，往往能够启迪心智、陶冶情操，甚至可以影响人的一生。近年来，我们从诗教乐教入手，打造了“童声里的中国”“童心里的诗篇”“童真里的色彩”等“童”字系列美育活动品牌，引导广大孩子们在参与中感受真善美、汲取正能量。</w:t>
      </w:r>
    </w:p>
    <w:p w:rsidR="00F765C8" w:rsidRPr="002952FD" w:rsidRDefault="00F765C8" w:rsidP="00B9642E">
      <w:pPr>
        <w:spacing w:line="360" w:lineRule="auto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288.6pt;width:270pt;height:31.2pt;z-index:251658240" strokecolor="white">
            <v:textbox style="mso-next-textbox:#_x0000_s1026">
              <w:txbxContent>
                <w:p w:rsidR="00F765C8" w:rsidRPr="004F15C8" w:rsidRDefault="00F765C8" w:rsidP="00B9642E">
                  <w:pPr>
                    <w:spacing w:line="460" w:lineRule="exact"/>
                    <w:rPr>
                      <w:rFonts w:ascii="楷体" w:eastAsia="楷体" w:hAnsi="楷体"/>
                      <w:szCs w:val="21"/>
                    </w:rPr>
                  </w:pPr>
                  <w:r w:rsidRPr="004F15C8">
                    <w:rPr>
                      <w:rFonts w:ascii="楷体" w:eastAsia="楷体" w:hAnsi="楷体" w:hint="eastAsia"/>
                      <w:szCs w:val="21"/>
                    </w:rPr>
                    <w:t>图为：学校开展一年一度的现场绘画比赛</w:t>
                  </w:r>
                  <w:r>
                    <w:rPr>
                      <w:rFonts w:ascii="楷体" w:eastAsia="楷体" w:hAnsi="楷体"/>
                      <w:szCs w:val="21"/>
                    </w:rPr>
                    <w:t xml:space="preserve"> 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摄影：徐建国</w:t>
                  </w:r>
                </w:p>
              </w:txbxContent>
            </v:textbox>
          </v:shape>
        </w:pict>
      </w:r>
      <w:r w:rsidRPr="002952FD">
        <w:rPr>
          <w:rFonts w:ascii="仿宋" w:eastAsia="仿宋" w:hAnsi="仿宋" w:hint="eastAsia"/>
          <w:sz w:val="32"/>
          <w:szCs w:val="32"/>
        </w:rPr>
        <w:t>让孩子们唱响“童声里的中国”，</w:t>
      </w:r>
      <w:r w:rsidRPr="002952FD">
        <w:rPr>
          <w:rFonts w:ascii="仿宋" w:eastAsia="仿宋" w:hAnsi="仿宋"/>
          <w:sz w:val="32"/>
          <w:szCs w:val="32"/>
        </w:rPr>
        <w:t xml:space="preserve"> </w:t>
      </w:r>
      <w:r w:rsidRPr="002952FD">
        <w:rPr>
          <w:rFonts w:ascii="仿宋" w:eastAsia="仿宋" w:hAnsi="仿宋" w:hint="eastAsia"/>
          <w:sz w:val="32"/>
          <w:szCs w:val="32"/>
        </w:rPr>
        <w:t>优秀童谣和校园歌曲有一种独特的美，孩子们对这种美有着天然的喜欢，社团活动通过多种途径引导孩子们诵读和传唱；让孩子们拥抱“童心里的诗篇”，通过组织吟诵、展播展示等形式，引导孩子们把真切的感悟、美好的憧憬更好地抒发出来；让孩子们描绘“童真里的色彩”，对于孩子们来说，绘画比语言更能直观地表达他们的内心世界。为进一步丰富拓展美育活动，充分发挥绘画艺术的滋养作用，每年年我们都会举办“童真里的色彩”现场绘画比赛，孩子们通过中国画、水彩画、蜡笔画、版画等多种形式，用手中的笔描绘出心中的多彩世界。我们精心打造“童”字系列美育品牌，引领孩子们欣赏美、追求美、创造美，从小在心中播下社会主义核心价值观的种子。</w:t>
      </w:r>
    </w:p>
    <w:p w:rsidR="00F765C8" w:rsidRPr="002952FD" w:rsidRDefault="00F765C8" w:rsidP="0009752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952FD">
        <w:rPr>
          <w:rFonts w:ascii="仿宋" w:eastAsia="仿宋" w:hAnsi="仿宋" w:hint="eastAsia"/>
          <w:b/>
          <w:sz w:val="32"/>
          <w:szCs w:val="32"/>
        </w:rPr>
        <w:t>三、展示平台多元是优美的协奏曲</w:t>
      </w:r>
    </w:p>
    <w:p w:rsidR="00F765C8" w:rsidRPr="002952FD" w:rsidRDefault="00F765C8" w:rsidP="000975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学校着力打造美育社团品牌，为学生参与艺术活动，绽放各自精彩搭建了艺术学习和校内外各种展演交流的平台，使学生受到艺术的熏陶，提升艺术修养。</w:t>
      </w:r>
    </w:p>
    <w:p w:rsidR="00F765C8" w:rsidRPr="002952FD" w:rsidRDefault="00F765C8" w:rsidP="007A50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校内，有一年一度的“在阳光下成长”艺术节，开展至今已八届，每年四至六月，艺术节就拉开帷幕</w:t>
      </w:r>
      <w:r w:rsidRPr="002952FD">
        <w:rPr>
          <w:rFonts w:ascii="仿宋" w:eastAsia="仿宋" w:hAnsi="仿宋"/>
          <w:sz w:val="32"/>
          <w:szCs w:val="32"/>
        </w:rPr>
        <w:t>——</w:t>
      </w:r>
      <w:r w:rsidRPr="002952FD">
        <w:rPr>
          <w:rFonts w:ascii="仿宋" w:eastAsia="仿宋" w:hAnsi="仿宋" w:hint="eastAsia"/>
          <w:sz w:val="32"/>
          <w:szCs w:val="32"/>
        </w:rPr>
        <w:t>舞蹈、器乐、声乐、合唱、主持等次第登场，每个孩子都能报名参加；每周一早上的全校性主题教育活动，都由一个或两个班承担，学校提前确定主题后，从选择表演形式，到创作剧本、编排，再到现场表演，都会让全体学生参与；每年举办师生书画展，每一幅苍劲的书法、每一张精妙的绘画，都展示了一年来学生和老师在书画方面取得的成绩，孩子们徜徉其中，与美同行，与高雅相伴。</w:t>
      </w:r>
    </w:p>
    <w:p w:rsidR="00F765C8" w:rsidRPr="002952FD" w:rsidRDefault="00F765C8" w:rsidP="000975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近三年来，我们的校园足球、篮球、健身操均位居全市前列。</w:t>
      </w:r>
      <w:r w:rsidRPr="002952FD">
        <w:rPr>
          <w:rFonts w:ascii="仿宋" w:eastAsia="仿宋" w:hAnsi="仿宋"/>
          <w:sz w:val="32"/>
          <w:szCs w:val="32"/>
        </w:rPr>
        <w:t>2016</w:t>
      </w:r>
      <w:r w:rsidRPr="002952FD">
        <w:rPr>
          <w:rFonts w:ascii="仿宋" w:eastAsia="仿宋" w:hAnsi="仿宋" w:hint="eastAsia"/>
          <w:sz w:val="32"/>
          <w:szCs w:val="32"/>
        </w:rPr>
        <w:t>年眉山市小学生篮球男子组第</w:t>
      </w:r>
      <w:r w:rsidRPr="002952FD">
        <w:rPr>
          <w:rFonts w:ascii="仿宋" w:eastAsia="仿宋" w:hAnsi="仿宋"/>
          <w:sz w:val="32"/>
          <w:szCs w:val="32"/>
        </w:rPr>
        <w:t>1</w:t>
      </w:r>
      <w:r w:rsidRPr="002952FD">
        <w:rPr>
          <w:rFonts w:ascii="仿宋" w:eastAsia="仿宋" w:hAnsi="仿宋" w:hint="eastAsia"/>
          <w:sz w:val="32"/>
          <w:szCs w:val="32"/>
        </w:rPr>
        <w:t>名；</w:t>
      </w:r>
      <w:r w:rsidRPr="002952FD">
        <w:rPr>
          <w:rFonts w:ascii="仿宋" w:eastAsia="仿宋" w:hAnsi="仿宋"/>
          <w:sz w:val="32"/>
          <w:szCs w:val="32"/>
        </w:rPr>
        <w:t>2017</w:t>
      </w:r>
      <w:r w:rsidRPr="002952FD">
        <w:rPr>
          <w:rFonts w:ascii="仿宋" w:eastAsia="仿宋" w:hAnsi="仿宋" w:hint="eastAsia"/>
          <w:sz w:val="32"/>
          <w:szCs w:val="32"/>
        </w:rPr>
        <w:t>年</w:t>
      </w:r>
      <w:r w:rsidRPr="002952FD">
        <w:rPr>
          <w:rFonts w:ascii="仿宋" w:eastAsia="仿宋" w:hAnsi="仿宋"/>
          <w:sz w:val="32"/>
          <w:szCs w:val="32"/>
        </w:rPr>
        <w:t>3</w:t>
      </w:r>
      <w:r w:rsidRPr="002952FD">
        <w:rPr>
          <w:rFonts w:ascii="仿宋" w:eastAsia="仿宋" w:hAnsi="仿宋" w:hint="eastAsia"/>
          <w:sz w:val="32"/>
          <w:szCs w:val="32"/>
        </w:rPr>
        <w:t>月，获眉山市运会男子组第</w:t>
      </w:r>
      <w:r w:rsidRPr="002952FD">
        <w:rPr>
          <w:rFonts w:ascii="仿宋" w:eastAsia="仿宋" w:hAnsi="仿宋"/>
          <w:sz w:val="32"/>
          <w:szCs w:val="32"/>
        </w:rPr>
        <w:t>1</w:t>
      </w:r>
      <w:r w:rsidRPr="002952FD">
        <w:rPr>
          <w:rFonts w:ascii="仿宋" w:eastAsia="仿宋" w:hAnsi="仿宋" w:hint="eastAsia"/>
          <w:sz w:val="32"/>
          <w:szCs w:val="32"/>
        </w:rPr>
        <w:t>名，女子组第</w:t>
      </w:r>
      <w:r w:rsidRPr="002952FD">
        <w:rPr>
          <w:rFonts w:ascii="仿宋" w:eastAsia="仿宋" w:hAnsi="仿宋"/>
          <w:sz w:val="32"/>
          <w:szCs w:val="32"/>
        </w:rPr>
        <w:t>3</w:t>
      </w:r>
      <w:r w:rsidRPr="002952FD">
        <w:rPr>
          <w:rFonts w:ascii="仿宋" w:eastAsia="仿宋" w:hAnsi="仿宋" w:hint="eastAsia"/>
          <w:sz w:val="32"/>
          <w:szCs w:val="32"/>
        </w:rPr>
        <w:t>名；</w:t>
      </w:r>
      <w:r w:rsidRPr="002952FD">
        <w:rPr>
          <w:rFonts w:ascii="仿宋" w:eastAsia="仿宋" w:hAnsi="仿宋"/>
          <w:sz w:val="32"/>
          <w:szCs w:val="32"/>
        </w:rPr>
        <w:t>2017</w:t>
      </w:r>
      <w:r w:rsidRPr="002952FD">
        <w:rPr>
          <w:rFonts w:ascii="仿宋" w:eastAsia="仿宋" w:hAnsi="仿宋" w:hint="eastAsia"/>
          <w:sz w:val="32"/>
          <w:szCs w:val="32"/>
        </w:rPr>
        <w:t>年</w:t>
      </w:r>
      <w:r w:rsidRPr="002952FD">
        <w:rPr>
          <w:rFonts w:ascii="仿宋" w:eastAsia="仿宋" w:hAnsi="仿宋"/>
          <w:sz w:val="32"/>
          <w:szCs w:val="32"/>
        </w:rPr>
        <w:t>5</w:t>
      </w:r>
      <w:r w:rsidRPr="002952FD">
        <w:rPr>
          <w:rFonts w:ascii="仿宋" w:eastAsia="仿宋" w:hAnsi="仿宋" w:hint="eastAsia"/>
          <w:sz w:val="32"/>
          <w:szCs w:val="32"/>
        </w:rPr>
        <w:t>月获眉山市足球比赛第</w:t>
      </w:r>
      <w:r w:rsidRPr="002952FD">
        <w:rPr>
          <w:rFonts w:ascii="仿宋" w:eastAsia="仿宋" w:hAnsi="仿宋"/>
          <w:sz w:val="32"/>
          <w:szCs w:val="32"/>
        </w:rPr>
        <w:t>2</w:t>
      </w:r>
      <w:r w:rsidRPr="002952FD">
        <w:rPr>
          <w:rFonts w:ascii="仿宋" w:eastAsia="仿宋" w:hAnsi="仿宋" w:hint="eastAsia"/>
          <w:sz w:val="32"/>
          <w:szCs w:val="32"/>
        </w:rPr>
        <w:t>名；</w:t>
      </w:r>
      <w:r w:rsidRPr="002952FD">
        <w:rPr>
          <w:rFonts w:ascii="仿宋" w:eastAsia="仿宋" w:hAnsi="仿宋"/>
          <w:sz w:val="32"/>
          <w:szCs w:val="32"/>
        </w:rPr>
        <w:t xml:space="preserve"> 2015</w:t>
      </w:r>
      <w:r w:rsidRPr="002952FD">
        <w:rPr>
          <w:rFonts w:ascii="仿宋" w:eastAsia="仿宋" w:hAnsi="仿宋" w:hint="eastAsia"/>
          <w:sz w:val="32"/>
          <w:szCs w:val="32"/>
        </w:rPr>
        <w:t>年，我校原创舞蹈节目《唢呐乡的娃》在中央电视台少儿频道播出，并于</w:t>
      </w:r>
      <w:r w:rsidRPr="002952FD">
        <w:rPr>
          <w:rFonts w:ascii="仿宋" w:eastAsia="仿宋" w:hAnsi="仿宋"/>
          <w:sz w:val="32"/>
          <w:szCs w:val="32"/>
        </w:rPr>
        <w:t>2016</w:t>
      </w:r>
      <w:r w:rsidRPr="002952FD">
        <w:rPr>
          <w:rFonts w:ascii="仿宋" w:eastAsia="仿宋" w:hAnsi="仿宋" w:hint="eastAsia"/>
          <w:sz w:val="32"/>
          <w:szCs w:val="32"/>
        </w:rPr>
        <w:t>年在成都举行的四川省第八届中小学生艺术节比赛中荣获二等奖；在</w:t>
      </w:r>
      <w:r w:rsidRPr="002952FD">
        <w:rPr>
          <w:rFonts w:ascii="仿宋" w:eastAsia="仿宋" w:hAnsi="仿宋"/>
          <w:sz w:val="32"/>
          <w:szCs w:val="32"/>
        </w:rPr>
        <w:t>2015</w:t>
      </w:r>
      <w:r w:rsidRPr="002952FD">
        <w:rPr>
          <w:rFonts w:ascii="仿宋" w:eastAsia="仿宋" w:hAnsi="仿宋" w:hint="eastAsia"/>
          <w:sz w:val="32"/>
          <w:szCs w:val="32"/>
        </w:rPr>
        <w:t>年眉山市健身操舞大赛中荣获一等奖。</w:t>
      </w:r>
    </w:p>
    <w:p w:rsidR="00F765C8" w:rsidRPr="002952FD" w:rsidRDefault="00F765C8" w:rsidP="007A50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近代教育家蔡元培说过，“涵养德性，则莫如提倡美育”。让孩子们在美育的熏陶下健康成长，是一项长期的任务，也是一件有意义的事情。我们要围绕立德树人根本任务，持续深化美育内涵，不断创新美育载体，引导广大孩子们在对美的追求中开创美好未来。费孝通老先生曾经意味深长地讲了一句</w:t>
      </w:r>
      <w:r w:rsidRPr="002952FD">
        <w:rPr>
          <w:rFonts w:ascii="仿宋" w:eastAsia="仿宋" w:hAnsi="仿宋"/>
          <w:sz w:val="32"/>
          <w:szCs w:val="32"/>
        </w:rPr>
        <w:t>16</w:t>
      </w:r>
      <w:r w:rsidRPr="002952FD">
        <w:rPr>
          <w:rFonts w:ascii="仿宋" w:eastAsia="仿宋" w:hAnsi="仿宋" w:hint="eastAsia"/>
          <w:sz w:val="32"/>
          <w:szCs w:val="32"/>
        </w:rPr>
        <w:t>字箴言：“各美其美，美人之美，美美与共，天下大同”。人们不仅要懂得各自欣赏自己创造的美，还要包容地欣赏别人创造的美，这样将各自之美和别人之美拼合在一起，就会实现理想中的大同美。</w:t>
      </w:r>
    </w:p>
    <w:p w:rsidR="00F765C8" w:rsidRPr="002952FD" w:rsidRDefault="00F765C8" w:rsidP="0009752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52FD">
        <w:rPr>
          <w:rFonts w:ascii="仿宋" w:eastAsia="仿宋" w:hAnsi="仿宋" w:hint="eastAsia"/>
          <w:sz w:val="32"/>
          <w:szCs w:val="32"/>
        </w:rPr>
        <w:t>美育是审美教育，也是情操教育和心灵教育，不仅能提升人的审美素养，还能潜移默化地影响人的情感、趣味、气质、胸襟，激励人的精神，温润人的心灵。美育与德育、智育、体育相辅相成、相互促进。我们活动的宗旨是“让孩子尽情展现自我”“让老师尽情展现自我”，让本校的社团活动成为学校文化的一大亮色，让每个孩子都能闪光是我校艺术教育永恒的追求。</w:t>
      </w:r>
    </w:p>
    <w:sectPr w:rsidR="00F765C8" w:rsidRPr="002952FD" w:rsidSect="00D15D93">
      <w:footerReference w:type="even" r:id="rId6"/>
      <w:footerReference w:type="default" r:id="rId7"/>
      <w:pgSz w:w="11906" w:h="16838"/>
      <w:pgMar w:top="2155" w:right="1418" w:bottom="181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C8" w:rsidRDefault="00F765C8">
      <w:r>
        <w:separator/>
      </w:r>
    </w:p>
  </w:endnote>
  <w:endnote w:type="continuationSeparator" w:id="0">
    <w:p w:rsidR="00F765C8" w:rsidRDefault="00F7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8" w:rsidRDefault="00F765C8" w:rsidP="00802E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5C8" w:rsidRDefault="00F765C8" w:rsidP="005F7D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C8" w:rsidRDefault="00F765C8" w:rsidP="00802E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765C8" w:rsidRDefault="00F765C8" w:rsidP="005F7D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C8" w:rsidRDefault="00F765C8">
      <w:r>
        <w:separator/>
      </w:r>
    </w:p>
  </w:footnote>
  <w:footnote w:type="continuationSeparator" w:id="0">
    <w:p w:rsidR="00F765C8" w:rsidRDefault="00F76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D55"/>
    <w:rsid w:val="000054DB"/>
    <w:rsid w:val="0002431B"/>
    <w:rsid w:val="00033D42"/>
    <w:rsid w:val="00040142"/>
    <w:rsid w:val="000417D0"/>
    <w:rsid w:val="000418CD"/>
    <w:rsid w:val="00051275"/>
    <w:rsid w:val="000553AA"/>
    <w:rsid w:val="00057C92"/>
    <w:rsid w:val="000713C5"/>
    <w:rsid w:val="00092147"/>
    <w:rsid w:val="00092826"/>
    <w:rsid w:val="00097529"/>
    <w:rsid w:val="000A5462"/>
    <w:rsid w:val="000A70BD"/>
    <w:rsid w:val="000B2878"/>
    <w:rsid w:val="000C0282"/>
    <w:rsid w:val="000C4003"/>
    <w:rsid w:val="000D1B34"/>
    <w:rsid w:val="000D2AB9"/>
    <w:rsid w:val="000E0582"/>
    <w:rsid w:val="000E0B4C"/>
    <w:rsid w:val="000F0C51"/>
    <w:rsid w:val="00113AEC"/>
    <w:rsid w:val="001153F0"/>
    <w:rsid w:val="00116A8F"/>
    <w:rsid w:val="00123EE7"/>
    <w:rsid w:val="001321F6"/>
    <w:rsid w:val="001452CC"/>
    <w:rsid w:val="0016049D"/>
    <w:rsid w:val="00171D3C"/>
    <w:rsid w:val="0018557C"/>
    <w:rsid w:val="00185B5B"/>
    <w:rsid w:val="001A0CAD"/>
    <w:rsid w:val="001A1A54"/>
    <w:rsid w:val="001B0377"/>
    <w:rsid w:val="001B0BD9"/>
    <w:rsid w:val="001B5079"/>
    <w:rsid w:val="001C5627"/>
    <w:rsid w:val="001D1E7C"/>
    <w:rsid w:val="001E1FDF"/>
    <w:rsid w:val="001E47E5"/>
    <w:rsid w:val="001E6739"/>
    <w:rsid w:val="00204B71"/>
    <w:rsid w:val="00226E71"/>
    <w:rsid w:val="00240D4E"/>
    <w:rsid w:val="00241B26"/>
    <w:rsid w:val="00260847"/>
    <w:rsid w:val="00261C7D"/>
    <w:rsid w:val="0026382A"/>
    <w:rsid w:val="002715A8"/>
    <w:rsid w:val="00285171"/>
    <w:rsid w:val="002952FD"/>
    <w:rsid w:val="002A135A"/>
    <w:rsid w:val="002A1AF7"/>
    <w:rsid w:val="002A6C23"/>
    <w:rsid w:val="002B7A32"/>
    <w:rsid w:val="002F5411"/>
    <w:rsid w:val="00315788"/>
    <w:rsid w:val="00323532"/>
    <w:rsid w:val="003239C2"/>
    <w:rsid w:val="00333414"/>
    <w:rsid w:val="00341F5D"/>
    <w:rsid w:val="00344553"/>
    <w:rsid w:val="0036566C"/>
    <w:rsid w:val="0037663E"/>
    <w:rsid w:val="00390C0B"/>
    <w:rsid w:val="00391395"/>
    <w:rsid w:val="003C11D9"/>
    <w:rsid w:val="003D0858"/>
    <w:rsid w:val="003E47EB"/>
    <w:rsid w:val="003F0A6E"/>
    <w:rsid w:val="003F2DCD"/>
    <w:rsid w:val="0041394F"/>
    <w:rsid w:val="0041434E"/>
    <w:rsid w:val="00431918"/>
    <w:rsid w:val="00451204"/>
    <w:rsid w:val="00457B32"/>
    <w:rsid w:val="00464E84"/>
    <w:rsid w:val="004661D8"/>
    <w:rsid w:val="00474859"/>
    <w:rsid w:val="00482589"/>
    <w:rsid w:val="004956B6"/>
    <w:rsid w:val="00497D81"/>
    <w:rsid w:val="004B2253"/>
    <w:rsid w:val="004B2479"/>
    <w:rsid w:val="004C50CB"/>
    <w:rsid w:val="004C5606"/>
    <w:rsid w:val="004E5046"/>
    <w:rsid w:val="004E567E"/>
    <w:rsid w:val="004E7FCC"/>
    <w:rsid w:val="004F15C8"/>
    <w:rsid w:val="00507204"/>
    <w:rsid w:val="0052019B"/>
    <w:rsid w:val="0052118F"/>
    <w:rsid w:val="00522A48"/>
    <w:rsid w:val="00523649"/>
    <w:rsid w:val="005311F6"/>
    <w:rsid w:val="00552440"/>
    <w:rsid w:val="0055349C"/>
    <w:rsid w:val="0055405B"/>
    <w:rsid w:val="0055756C"/>
    <w:rsid w:val="00573A45"/>
    <w:rsid w:val="00597816"/>
    <w:rsid w:val="005A00A2"/>
    <w:rsid w:val="005A2C1A"/>
    <w:rsid w:val="005D098C"/>
    <w:rsid w:val="005F7D89"/>
    <w:rsid w:val="00633168"/>
    <w:rsid w:val="006364B3"/>
    <w:rsid w:val="00641722"/>
    <w:rsid w:val="0064666C"/>
    <w:rsid w:val="0068030B"/>
    <w:rsid w:val="00681FCB"/>
    <w:rsid w:val="00686F2D"/>
    <w:rsid w:val="006A56B8"/>
    <w:rsid w:val="006B66DE"/>
    <w:rsid w:val="006B7616"/>
    <w:rsid w:val="006D29C2"/>
    <w:rsid w:val="006D5498"/>
    <w:rsid w:val="006E528B"/>
    <w:rsid w:val="006E5C3A"/>
    <w:rsid w:val="006E74C7"/>
    <w:rsid w:val="0072394F"/>
    <w:rsid w:val="007262C2"/>
    <w:rsid w:val="00742FE2"/>
    <w:rsid w:val="00745F66"/>
    <w:rsid w:val="00755D04"/>
    <w:rsid w:val="007618D2"/>
    <w:rsid w:val="00764227"/>
    <w:rsid w:val="00777EA7"/>
    <w:rsid w:val="0078427C"/>
    <w:rsid w:val="00787637"/>
    <w:rsid w:val="007A500A"/>
    <w:rsid w:val="007C6086"/>
    <w:rsid w:val="007D7AD2"/>
    <w:rsid w:val="007E04D5"/>
    <w:rsid w:val="007E2917"/>
    <w:rsid w:val="007E2AF7"/>
    <w:rsid w:val="007E3F6F"/>
    <w:rsid w:val="00802E2F"/>
    <w:rsid w:val="008061A6"/>
    <w:rsid w:val="00810763"/>
    <w:rsid w:val="008138F2"/>
    <w:rsid w:val="00823386"/>
    <w:rsid w:val="00830ACC"/>
    <w:rsid w:val="00835699"/>
    <w:rsid w:val="008525AB"/>
    <w:rsid w:val="00864590"/>
    <w:rsid w:val="00865CD9"/>
    <w:rsid w:val="00866F20"/>
    <w:rsid w:val="00870F7A"/>
    <w:rsid w:val="00887BCC"/>
    <w:rsid w:val="00897066"/>
    <w:rsid w:val="008E1609"/>
    <w:rsid w:val="008E7EF5"/>
    <w:rsid w:val="00900C96"/>
    <w:rsid w:val="00901797"/>
    <w:rsid w:val="00902A8F"/>
    <w:rsid w:val="009069C2"/>
    <w:rsid w:val="00914440"/>
    <w:rsid w:val="00916A59"/>
    <w:rsid w:val="00917386"/>
    <w:rsid w:val="00922EA2"/>
    <w:rsid w:val="0094331C"/>
    <w:rsid w:val="00943EAF"/>
    <w:rsid w:val="00945973"/>
    <w:rsid w:val="00952D99"/>
    <w:rsid w:val="00954F71"/>
    <w:rsid w:val="00957216"/>
    <w:rsid w:val="00970DDC"/>
    <w:rsid w:val="00991AB0"/>
    <w:rsid w:val="009A1290"/>
    <w:rsid w:val="009A3414"/>
    <w:rsid w:val="009A5340"/>
    <w:rsid w:val="009A68FB"/>
    <w:rsid w:val="009B77AF"/>
    <w:rsid w:val="009C2B23"/>
    <w:rsid w:val="009C2E84"/>
    <w:rsid w:val="009C66B3"/>
    <w:rsid w:val="009F43E8"/>
    <w:rsid w:val="00A23E90"/>
    <w:rsid w:val="00A377EB"/>
    <w:rsid w:val="00A4249F"/>
    <w:rsid w:val="00A46852"/>
    <w:rsid w:val="00A54D97"/>
    <w:rsid w:val="00A8637C"/>
    <w:rsid w:val="00A86388"/>
    <w:rsid w:val="00A957C9"/>
    <w:rsid w:val="00AA2691"/>
    <w:rsid w:val="00AB0369"/>
    <w:rsid w:val="00AB17F0"/>
    <w:rsid w:val="00AC3681"/>
    <w:rsid w:val="00AC4E50"/>
    <w:rsid w:val="00AD7EDB"/>
    <w:rsid w:val="00AD7FC2"/>
    <w:rsid w:val="00AF1228"/>
    <w:rsid w:val="00AF241E"/>
    <w:rsid w:val="00AF294C"/>
    <w:rsid w:val="00B04586"/>
    <w:rsid w:val="00B10036"/>
    <w:rsid w:val="00B1219E"/>
    <w:rsid w:val="00B23333"/>
    <w:rsid w:val="00B346A1"/>
    <w:rsid w:val="00B36AE9"/>
    <w:rsid w:val="00B51874"/>
    <w:rsid w:val="00B71029"/>
    <w:rsid w:val="00B76068"/>
    <w:rsid w:val="00B82748"/>
    <w:rsid w:val="00B83016"/>
    <w:rsid w:val="00B9642E"/>
    <w:rsid w:val="00B97DD7"/>
    <w:rsid w:val="00BA5FA5"/>
    <w:rsid w:val="00BC31EB"/>
    <w:rsid w:val="00BD2002"/>
    <w:rsid w:val="00BD4898"/>
    <w:rsid w:val="00BE3123"/>
    <w:rsid w:val="00C03E0A"/>
    <w:rsid w:val="00C07B42"/>
    <w:rsid w:val="00C11404"/>
    <w:rsid w:val="00C230EC"/>
    <w:rsid w:val="00C251E9"/>
    <w:rsid w:val="00C25AE4"/>
    <w:rsid w:val="00C41A11"/>
    <w:rsid w:val="00C43AA3"/>
    <w:rsid w:val="00C43AA9"/>
    <w:rsid w:val="00C647D3"/>
    <w:rsid w:val="00C66CC6"/>
    <w:rsid w:val="00C91800"/>
    <w:rsid w:val="00CA6672"/>
    <w:rsid w:val="00CB3747"/>
    <w:rsid w:val="00CB3A6B"/>
    <w:rsid w:val="00CC0AC5"/>
    <w:rsid w:val="00CE144C"/>
    <w:rsid w:val="00D00697"/>
    <w:rsid w:val="00D112B5"/>
    <w:rsid w:val="00D126BE"/>
    <w:rsid w:val="00D15D93"/>
    <w:rsid w:val="00D363BE"/>
    <w:rsid w:val="00D37468"/>
    <w:rsid w:val="00D51BF0"/>
    <w:rsid w:val="00D56607"/>
    <w:rsid w:val="00D62A92"/>
    <w:rsid w:val="00D8186A"/>
    <w:rsid w:val="00D90B33"/>
    <w:rsid w:val="00D96C1C"/>
    <w:rsid w:val="00DA56CC"/>
    <w:rsid w:val="00DB3112"/>
    <w:rsid w:val="00DB4AAA"/>
    <w:rsid w:val="00DB6B44"/>
    <w:rsid w:val="00DC7414"/>
    <w:rsid w:val="00DD1810"/>
    <w:rsid w:val="00DD52E0"/>
    <w:rsid w:val="00DD7116"/>
    <w:rsid w:val="00DF10C9"/>
    <w:rsid w:val="00DF6285"/>
    <w:rsid w:val="00E00FDB"/>
    <w:rsid w:val="00E01043"/>
    <w:rsid w:val="00E13F5D"/>
    <w:rsid w:val="00E2495E"/>
    <w:rsid w:val="00E2664D"/>
    <w:rsid w:val="00E40C46"/>
    <w:rsid w:val="00E431E7"/>
    <w:rsid w:val="00E50BA0"/>
    <w:rsid w:val="00E537B7"/>
    <w:rsid w:val="00E91D60"/>
    <w:rsid w:val="00EC1685"/>
    <w:rsid w:val="00EC4371"/>
    <w:rsid w:val="00ED1694"/>
    <w:rsid w:val="00EE1C8D"/>
    <w:rsid w:val="00EF4102"/>
    <w:rsid w:val="00F00D0D"/>
    <w:rsid w:val="00F03542"/>
    <w:rsid w:val="00F16EAE"/>
    <w:rsid w:val="00F23694"/>
    <w:rsid w:val="00F325DD"/>
    <w:rsid w:val="00F35316"/>
    <w:rsid w:val="00F4239F"/>
    <w:rsid w:val="00F4652F"/>
    <w:rsid w:val="00F616D4"/>
    <w:rsid w:val="00F73B63"/>
    <w:rsid w:val="00F75CB4"/>
    <w:rsid w:val="00F765C8"/>
    <w:rsid w:val="00FA48E1"/>
    <w:rsid w:val="00FB2D55"/>
    <w:rsid w:val="00FB7C30"/>
    <w:rsid w:val="00FE0488"/>
    <w:rsid w:val="00FE7ADD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F43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7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673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F7D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36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739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41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41B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7B7AF"/>
                    <w:bottom w:val="single" w:sz="6" w:space="0" w:color="B7B7AF"/>
                    <w:right w:val="single" w:sz="6" w:space="0" w:color="B7B7AF"/>
                  </w:divBdr>
                  <w:divsChild>
                    <w:div w:id="37554586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8F8F8F"/>
                        <w:left w:val="none" w:sz="0" w:space="0" w:color="auto"/>
                        <w:bottom w:val="dashed" w:sz="6" w:space="11" w:color="8F8F8F"/>
                        <w:right w:val="none" w:sz="0" w:space="0" w:color="auto"/>
                      </w:divBdr>
                      <w:divsChild>
                        <w:div w:id="3755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1177</TotalTime>
  <Pages>6</Pages>
  <Words>1248</Words>
  <Characters>1248</Characters>
  <Application>Microsoft Office Outlook</Application>
  <DocSecurity>0</DocSecurity>
  <Lines>0</Lines>
  <Paragraphs>0</Paragraphs>
  <ScaleCrop>false</ScaleCrop>
  <Company>dlcy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dlcy</dc:creator>
  <cp:keywords/>
  <dc:description/>
  <cp:lastModifiedBy>Windows 用户</cp:lastModifiedBy>
  <cp:revision>151</cp:revision>
  <cp:lastPrinted>2018-05-02T04:44:00Z</cp:lastPrinted>
  <dcterms:created xsi:type="dcterms:W3CDTF">2018-03-06T01:35:00Z</dcterms:created>
  <dcterms:modified xsi:type="dcterms:W3CDTF">2018-05-24T09:08:00Z</dcterms:modified>
</cp:coreProperties>
</file>